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E4E8" w14:textId="6E9A4246" w:rsidR="0096759A" w:rsidRPr="000536AF" w:rsidRDefault="0096759A" w:rsidP="009A0CB0">
      <w:pPr>
        <w:pStyle w:val="Header"/>
        <w:tabs>
          <w:tab w:val="left" w:pos="426"/>
        </w:tabs>
        <w:spacing w:before="80" w:afterLines="80" w:after="192"/>
        <w:jc w:val="center"/>
        <w:rPr>
          <w:rFonts w:ascii="Mind Meridian" w:hAnsi="Mind Meridian" w:cs="Mind Meridian"/>
          <w:b/>
          <w:color w:val="17365D"/>
          <w:sz w:val="28"/>
          <w:szCs w:val="28"/>
        </w:rPr>
      </w:pPr>
      <w:r w:rsidRPr="000536AF">
        <w:rPr>
          <w:rFonts w:ascii="Mind Meridian" w:hAnsi="Mind Meridian" w:cs="Mind Meridian"/>
          <w:b/>
          <w:color w:val="17365D"/>
          <w:sz w:val="28"/>
          <w:szCs w:val="28"/>
        </w:rPr>
        <w:t>BUCKINGHAMSHIRE MIND</w:t>
      </w:r>
      <w:r w:rsidR="00DF5562">
        <w:rPr>
          <w:rFonts w:ascii="Mind Meridian" w:hAnsi="Mind Meridian" w:cs="Mind Meridian"/>
          <w:b/>
          <w:color w:val="17365D"/>
          <w:sz w:val="28"/>
          <w:szCs w:val="28"/>
        </w:rPr>
        <w:t xml:space="preserve"> </w:t>
      </w:r>
      <w:r w:rsidRPr="000536AF">
        <w:rPr>
          <w:rFonts w:ascii="Mind Meridian" w:hAnsi="Mind Meridian" w:cs="Mind Meridian"/>
          <w:b/>
          <w:color w:val="17365D"/>
          <w:sz w:val="28"/>
          <w:szCs w:val="28"/>
        </w:rPr>
        <w:t>COUNSELLING SERVICES</w:t>
      </w:r>
    </w:p>
    <w:p w14:paraId="4FBDE7CC" w14:textId="0C6D8B73" w:rsidR="007842F6" w:rsidRPr="000536AF" w:rsidRDefault="00D622FC" w:rsidP="009A0CB0">
      <w:pPr>
        <w:tabs>
          <w:tab w:val="left" w:pos="426"/>
          <w:tab w:val="right" w:pos="9214"/>
        </w:tabs>
        <w:spacing w:before="80" w:afterLines="80" w:after="192"/>
        <w:rPr>
          <w:rFonts w:ascii="Mind Meridian" w:hAnsi="Mind Meridian" w:cs="Mind Meridian"/>
        </w:rPr>
      </w:pPr>
      <w:r w:rsidRPr="000536AF">
        <w:rPr>
          <w:rFonts w:ascii="Mind Meridian" w:hAnsi="Mind Meridian" w:cs="Mind Meridian"/>
          <w:noProof/>
          <w:sz w:val="20"/>
          <w:lang w:val="en-US"/>
        </w:rPr>
        <mc:AlternateContent>
          <mc:Choice Requires="wps">
            <w:drawing>
              <wp:anchor distT="0" distB="0" distL="114300" distR="114300" simplePos="0" relativeHeight="251658240" behindDoc="0" locked="0" layoutInCell="1" allowOverlap="1" wp14:anchorId="4F69D5F2" wp14:editId="0F1FEE3E">
                <wp:simplePos x="0" y="0"/>
                <wp:positionH relativeFrom="column">
                  <wp:posOffset>-144145</wp:posOffset>
                </wp:positionH>
                <wp:positionV relativeFrom="paragraph">
                  <wp:posOffset>52705</wp:posOffset>
                </wp:positionV>
                <wp:extent cx="6734175" cy="1836420"/>
                <wp:effectExtent l="19050" t="19050" r="28575" b="1143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836420"/>
                        </a:xfrm>
                        <a:prstGeom prst="rect">
                          <a:avLst/>
                        </a:prstGeom>
                        <a:solidFill>
                          <a:srgbClr val="FFFFFF"/>
                        </a:solidFill>
                        <a:ln w="28575">
                          <a:solidFill>
                            <a:srgbClr val="0F243E"/>
                          </a:solidFill>
                          <a:miter lim="800000"/>
                          <a:headEnd/>
                          <a:tailEnd/>
                        </a:ln>
                      </wps:spPr>
                      <wps:txbx>
                        <w:txbxContent>
                          <w:p w14:paraId="58597B89" w14:textId="77777777" w:rsidR="009F6B82" w:rsidRPr="00A23249" w:rsidRDefault="009F6B82" w:rsidP="00C716B6">
                            <w:pPr>
                              <w:tabs>
                                <w:tab w:val="right" w:pos="9214"/>
                              </w:tabs>
                              <w:jc w:val="center"/>
                              <w:rPr>
                                <w:rFonts w:ascii="Mind Meridian" w:hAnsi="Mind Meridian" w:cs="Mind Meridian"/>
                                <w:b/>
                                <w:bCs/>
                                <w:sz w:val="16"/>
                                <w:szCs w:val="16"/>
                              </w:rPr>
                            </w:pPr>
                          </w:p>
                          <w:p w14:paraId="060D83F7" w14:textId="0622EFFF" w:rsidR="00A23249" w:rsidRPr="00A23249" w:rsidRDefault="00A23249" w:rsidP="00C716B6">
                            <w:pPr>
                              <w:tabs>
                                <w:tab w:val="right" w:pos="9214"/>
                              </w:tabs>
                              <w:jc w:val="center"/>
                              <w:rPr>
                                <w:rFonts w:ascii="Mind Meridian" w:hAnsi="Mind Meridian" w:cs="Mind Meridian"/>
                                <w:b/>
                                <w:bCs/>
                                <w:sz w:val="28"/>
                                <w:szCs w:val="28"/>
                              </w:rPr>
                            </w:pPr>
                            <w:r w:rsidRPr="00A23249">
                              <w:rPr>
                                <w:rFonts w:ascii="Mind Meridian" w:hAnsi="Mind Meridian" w:cs="Mind Meridian"/>
                                <w:b/>
                                <w:bCs/>
                                <w:sz w:val="28"/>
                                <w:szCs w:val="28"/>
                              </w:rPr>
                              <w:t>VOLUNTEER COUNSELLOR PLACEMENT APPLICATION</w:t>
                            </w:r>
                          </w:p>
                          <w:p w14:paraId="7A0FBD7A" w14:textId="4A8EEC7F" w:rsidR="00A23249" w:rsidRPr="00A23249" w:rsidRDefault="00A23249" w:rsidP="00BF5C9D">
                            <w:pPr>
                              <w:pBdr>
                                <w:bottom w:val="single" w:sz="18" w:space="1" w:color="auto"/>
                              </w:pBdr>
                              <w:tabs>
                                <w:tab w:val="right" w:pos="9214"/>
                              </w:tabs>
                              <w:jc w:val="center"/>
                              <w:rPr>
                                <w:rFonts w:ascii="Mind Meridian" w:hAnsi="Mind Meridian" w:cs="Mind Meridian"/>
                                <w:b/>
                                <w:bCs/>
                                <w:sz w:val="16"/>
                                <w:szCs w:val="16"/>
                              </w:rPr>
                            </w:pPr>
                          </w:p>
                          <w:p w14:paraId="570377F8" w14:textId="77777777" w:rsidR="001D75DE" w:rsidRPr="00A23249" w:rsidRDefault="001D75DE" w:rsidP="001D75DE">
                            <w:pPr>
                              <w:spacing w:before="60" w:after="60"/>
                              <w:ind w:left="142" w:right="164"/>
                              <w:rPr>
                                <w:rFonts w:ascii="Mind Meridian" w:hAnsi="Mind Meridian" w:cs="Mind Meridian"/>
                                <w:sz w:val="20"/>
                              </w:rPr>
                            </w:pPr>
                            <w:r w:rsidRPr="00A23249">
                              <w:rPr>
                                <w:rFonts w:ascii="Mind Meridian" w:hAnsi="Mind Meridian" w:cs="Mind Meridian"/>
                                <w:sz w:val="20"/>
                              </w:rPr>
                              <w:t xml:space="preserve">The application form allows you to provide information in support of your application. Progress to the next stage of the selection process will depend on the answers you give. Please ensure you complete ALL aspects of the application, especially information relating to relevant counselling training and experience.  </w:t>
                            </w:r>
                          </w:p>
                          <w:p w14:paraId="3B1E4ED1" w14:textId="77777777" w:rsidR="001D75DE" w:rsidRPr="00A23249" w:rsidRDefault="001D75DE" w:rsidP="001D75DE">
                            <w:pPr>
                              <w:spacing w:before="60" w:after="60"/>
                              <w:ind w:left="142" w:right="164"/>
                              <w:rPr>
                                <w:rFonts w:ascii="Mind Meridian" w:hAnsi="Mind Meridian" w:cs="Mind Meridian"/>
                                <w:sz w:val="20"/>
                              </w:rPr>
                            </w:pPr>
                            <w:r w:rsidRPr="00A23249">
                              <w:rPr>
                                <w:rFonts w:ascii="Mind Meridian" w:hAnsi="Mind Meridian" w:cs="Mind Meridian"/>
                                <w:sz w:val="20"/>
                              </w:rPr>
                              <w:t>When completing the personal statement keep in mind that you are applying for a voluntary counselling placement with a mental health charity. Whilst we appreciate that students need to find placements to attain counselling hours, we are looking for counsellors who are interested in working within a mental health organisation, and who wish to be part of our dedicated team for a minimum of a year.</w:t>
                            </w:r>
                          </w:p>
                          <w:p w14:paraId="21641830" w14:textId="77777777" w:rsidR="0054543B" w:rsidRDefault="0054543B">
                            <w:pPr>
                              <w:pStyle w:val="Header"/>
                              <w:tabs>
                                <w:tab w:val="clear" w:pos="4153"/>
                                <w:tab w:val="clear" w:pos="8306"/>
                              </w:tabs>
                            </w:pPr>
                          </w:p>
                          <w:p w14:paraId="18009BB8" w14:textId="77777777" w:rsidR="0054543B" w:rsidRDefault="0054543B">
                            <w:pPr>
                              <w:pStyle w:val="Header"/>
                              <w:tabs>
                                <w:tab w:val="clear" w:pos="4153"/>
                                <w:tab w:val="clear" w:pos="8306"/>
                              </w:tabs>
                            </w:pPr>
                          </w:p>
                          <w:p w14:paraId="6A6290BF" w14:textId="77777777" w:rsidR="0054543B" w:rsidRDefault="0054543B">
                            <w:pPr>
                              <w:pStyle w:val="Header"/>
                              <w:tabs>
                                <w:tab w:val="clear" w:pos="4153"/>
                                <w:tab w:val="clear" w:pos="8306"/>
                              </w:tabs>
                            </w:pPr>
                          </w:p>
                          <w:p w14:paraId="6257E459" w14:textId="77777777" w:rsidR="0054543B" w:rsidRDefault="0054543B">
                            <w:pPr>
                              <w:pStyle w:val="Header"/>
                              <w:tabs>
                                <w:tab w:val="clear" w:pos="4153"/>
                                <w:tab w:val="clear" w:pos="8306"/>
                              </w:tabs>
                            </w:pPr>
                          </w:p>
                          <w:p w14:paraId="60E018ED" w14:textId="77777777" w:rsidR="0054543B" w:rsidRDefault="0054543B">
                            <w:pPr>
                              <w:pStyle w:val="Header"/>
                              <w:tabs>
                                <w:tab w:val="clear" w:pos="4153"/>
                                <w:tab w:val="clear" w:pos="8306"/>
                              </w:tabs>
                            </w:pPr>
                          </w:p>
                          <w:p w14:paraId="102919D6" w14:textId="77777777" w:rsidR="0054543B" w:rsidRDefault="0054543B">
                            <w:pPr>
                              <w:pStyle w:val="Header"/>
                              <w:tabs>
                                <w:tab w:val="clear" w:pos="4153"/>
                                <w:tab w:val="clear" w:pos="8306"/>
                              </w:tabs>
                            </w:pPr>
                          </w:p>
                          <w:p w14:paraId="13D0E323" w14:textId="77777777" w:rsidR="0054543B" w:rsidRDefault="0054543B">
                            <w:pPr>
                              <w:pStyle w:val="Header"/>
                              <w:tabs>
                                <w:tab w:val="clear" w:pos="4153"/>
                                <w:tab w:val="clear" w:pos="8306"/>
                              </w:tabs>
                            </w:pPr>
                            <w:r>
                              <w:t xml:space="preserve">                 </w:t>
                            </w:r>
                            <w:r>
                              <w:tab/>
                            </w:r>
                            <w:r>
                              <w:tab/>
                            </w:r>
                            <w:r>
                              <w:tab/>
                            </w:r>
                            <w:r>
                              <w:tab/>
                            </w:r>
                            <w:r>
                              <w:tab/>
                            </w:r>
                            <w:r>
                              <w:tab/>
                            </w:r>
                          </w:p>
                          <w:p w14:paraId="4FA678A0" w14:textId="77777777" w:rsidR="0054543B" w:rsidRDefault="0054543B">
                            <w:pPr>
                              <w:pStyle w:val="Header"/>
                              <w:tabs>
                                <w:tab w:val="clear" w:pos="4153"/>
                                <w:tab w:val="clear" w:pos="8306"/>
                              </w:tabs>
                            </w:pPr>
                          </w:p>
                          <w:p w14:paraId="406E73D5" w14:textId="77777777" w:rsidR="0054543B" w:rsidRDefault="0054543B">
                            <w:pPr>
                              <w:pStyle w:val="Header"/>
                              <w:tabs>
                                <w:tab w:val="clear" w:pos="4153"/>
                                <w:tab w:val="clear" w:pos="8306"/>
                              </w:tabs>
                            </w:pP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9D5F2" id="_x0000_t202" coordsize="21600,21600" o:spt="202" path="m,l,21600r21600,l21600,xe">
                <v:stroke joinstyle="miter"/>
                <v:path gradientshapeok="t" o:connecttype="rect"/>
              </v:shapetype>
              <v:shape id="Text Box 24" o:spid="_x0000_s1026" type="#_x0000_t202" style="position:absolute;margin-left:-11.35pt;margin-top:4.15pt;width:530.25pt;height:1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" strokecolor="#0f243e" strokeweight="2.25pt">
                <v:textbox>
                  <w:txbxContent>
                    <w:p w14:paraId="58597B89" w14:textId="77777777" w:rsidR="009F6B82" w:rsidRPr="00A23249" w:rsidRDefault="009F6B82" w:rsidP="00C716B6">
                      <w:pPr>
                        <w:tabs>
                          <w:tab w:val="right" w:pos="9214"/>
                        </w:tabs>
                        <w:jc w:val="center"/>
                        <w:rPr>
                          <w:rFonts w:ascii="Mind Meridian" w:hAnsi="Mind Meridian" w:cs="Mind Meridian"/>
                          <w:b/>
                          <w:bCs/>
                          <w:sz w:val="16"/>
                          <w:szCs w:val="16"/>
                        </w:rPr>
                      </w:pPr>
                    </w:p>
                    <w:p w14:paraId="060D83F7" w14:textId="0622EFFF" w:rsidR="00A23249" w:rsidRPr="00A23249" w:rsidRDefault="00A23249" w:rsidP="00C716B6">
                      <w:pPr>
                        <w:tabs>
                          <w:tab w:val="right" w:pos="9214"/>
                        </w:tabs>
                        <w:jc w:val="center"/>
                        <w:rPr>
                          <w:rFonts w:ascii="Mind Meridian" w:hAnsi="Mind Meridian" w:cs="Mind Meridian"/>
                          <w:b/>
                          <w:bCs/>
                          <w:sz w:val="28"/>
                          <w:szCs w:val="28"/>
                        </w:rPr>
                      </w:pPr>
                      <w:r w:rsidRPr="00A23249">
                        <w:rPr>
                          <w:rFonts w:ascii="Mind Meridian" w:hAnsi="Mind Meridian" w:cs="Mind Meridian"/>
                          <w:b/>
                          <w:bCs/>
                          <w:sz w:val="28"/>
                          <w:szCs w:val="28"/>
                        </w:rPr>
                        <w:t>VOLUNTEER COUNSELLOR PLACEMENT APPLICATION</w:t>
                      </w:r>
                    </w:p>
                    <w:p w14:paraId="7A0FBD7A" w14:textId="4A8EEC7F" w:rsidR="00A23249" w:rsidRPr="00A23249" w:rsidRDefault="00A23249" w:rsidP="00BF5C9D">
                      <w:pPr>
                        <w:pBdr>
                          <w:bottom w:val="single" w:sz="18" w:space="1" w:color="auto"/>
                        </w:pBdr>
                        <w:tabs>
                          <w:tab w:val="right" w:pos="9214"/>
                        </w:tabs>
                        <w:jc w:val="center"/>
                        <w:rPr>
                          <w:rFonts w:ascii="Mind Meridian" w:hAnsi="Mind Meridian" w:cs="Mind Meridian"/>
                          <w:b/>
                          <w:bCs/>
                          <w:sz w:val="16"/>
                          <w:szCs w:val="16"/>
                        </w:rPr>
                      </w:pPr>
                    </w:p>
                    <w:p w14:paraId="570377F8" w14:textId="77777777" w:rsidR="001D75DE" w:rsidRPr="00A23249" w:rsidRDefault="001D75DE" w:rsidP="001D75DE">
                      <w:pPr>
                        <w:spacing w:before="60" w:after="60"/>
                        <w:ind w:left="142" w:right="164"/>
                        <w:rPr>
                          <w:rFonts w:ascii="Mind Meridian" w:hAnsi="Mind Meridian" w:cs="Mind Meridian"/>
                          <w:sz w:val="20"/>
                        </w:rPr>
                      </w:pPr>
                      <w:r w:rsidRPr="00A23249">
                        <w:rPr>
                          <w:rFonts w:ascii="Mind Meridian" w:hAnsi="Mind Meridian" w:cs="Mind Meridian"/>
                          <w:sz w:val="20"/>
                        </w:rPr>
                        <w:t xml:space="preserve">The application form allows you to provide information in support of your application. Progress to the next stage of the selection process will depend on the answers you give. Please ensure you complete ALL aspects of the application, especially information relating to relevant counselling training and experience.  </w:t>
                      </w:r>
                    </w:p>
                    <w:p w14:paraId="3B1E4ED1" w14:textId="77777777" w:rsidR="001D75DE" w:rsidRPr="00A23249" w:rsidRDefault="001D75DE" w:rsidP="001D75DE">
                      <w:pPr>
                        <w:spacing w:before="60" w:after="60"/>
                        <w:ind w:left="142" w:right="164"/>
                        <w:rPr>
                          <w:rFonts w:ascii="Mind Meridian" w:hAnsi="Mind Meridian" w:cs="Mind Meridian"/>
                          <w:sz w:val="20"/>
                        </w:rPr>
                      </w:pPr>
                      <w:r w:rsidRPr="00A23249">
                        <w:rPr>
                          <w:rFonts w:ascii="Mind Meridian" w:hAnsi="Mind Meridian" w:cs="Mind Meridian"/>
                          <w:sz w:val="20"/>
                        </w:rPr>
                        <w:t>When completing the personal statement keep in mind that you are applying for a voluntary counselling placement with a mental health charity. Whilst we appreciate that students need to find placements to attain counselling hours, we are looking for counsellors who are interested in working within a mental health organisation, and who wish to be part of our dedicated team for a minimum of a year.</w:t>
                      </w:r>
                    </w:p>
                    <w:p w14:paraId="21641830" w14:textId="77777777" w:rsidR="0054543B" w:rsidRDefault="0054543B">
                      <w:pPr>
                        <w:pStyle w:val="Header"/>
                        <w:tabs>
                          <w:tab w:val="clear" w:pos="4153"/>
                          <w:tab w:val="clear" w:pos="8306"/>
                        </w:tabs>
                      </w:pPr>
                    </w:p>
                    <w:p w14:paraId="18009BB8" w14:textId="77777777" w:rsidR="0054543B" w:rsidRDefault="0054543B">
                      <w:pPr>
                        <w:pStyle w:val="Header"/>
                        <w:tabs>
                          <w:tab w:val="clear" w:pos="4153"/>
                          <w:tab w:val="clear" w:pos="8306"/>
                        </w:tabs>
                      </w:pPr>
                    </w:p>
                    <w:p w14:paraId="6A6290BF" w14:textId="77777777" w:rsidR="0054543B" w:rsidRDefault="0054543B">
                      <w:pPr>
                        <w:pStyle w:val="Header"/>
                        <w:tabs>
                          <w:tab w:val="clear" w:pos="4153"/>
                          <w:tab w:val="clear" w:pos="8306"/>
                        </w:tabs>
                      </w:pPr>
                    </w:p>
                    <w:p w14:paraId="6257E459" w14:textId="77777777" w:rsidR="0054543B" w:rsidRDefault="0054543B">
                      <w:pPr>
                        <w:pStyle w:val="Header"/>
                        <w:tabs>
                          <w:tab w:val="clear" w:pos="4153"/>
                          <w:tab w:val="clear" w:pos="8306"/>
                        </w:tabs>
                      </w:pPr>
                    </w:p>
                    <w:p w14:paraId="60E018ED" w14:textId="77777777" w:rsidR="0054543B" w:rsidRDefault="0054543B">
                      <w:pPr>
                        <w:pStyle w:val="Header"/>
                        <w:tabs>
                          <w:tab w:val="clear" w:pos="4153"/>
                          <w:tab w:val="clear" w:pos="8306"/>
                        </w:tabs>
                      </w:pPr>
                    </w:p>
                    <w:p w14:paraId="102919D6" w14:textId="77777777" w:rsidR="0054543B" w:rsidRDefault="0054543B">
                      <w:pPr>
                        <w:pStyle w:val="Header"/>
                        <w:tabs>
                          <w:tab w:val="clear" w:pos="4153"/>
                          <w:tab w:val="clear" w:pos="8306"/>
                        </w:tabs>
                      </w:pPr>
                    </w:p>
                    <w:p w14:paraId="13D0E323" w14:textId="77777777" w:rsidR="0054543B" w:rsidRDefault="0054543B">
                      <w:pPr>
                        <w:pStyle w:val="Header"/>
                        <w:tabs>
                          <w:tab w:val="clear" w:pos="4153"/>
                          <w:tab w:val="clear" w:pos="8306"/>
                        </w:tabs>
                      </w:pPr>
                      <w:r>
                        <w:t xml:space="preserve">                 </w:t>
                      </w:r>
                      <w:r>
                        <w:tab/>
                      </w:r>
                      <w:r>
                        <w:tab/>
                      </w:r>
                      <w:r>
                        <w:tab/>
                      </w:r>
                      <w:r>
                        <w:tab/>
                      </w:r>
                      <w:r>
                        <w:tab/>
                      </w:r>
                      <w:r>
                        <w:tab/>
                      </w:r>
                    </w:p>
                    <w:p w14:paraId="4FA678A0" w14:textId="77777777" w:rsidR="0054543B" w:rsidRDefault="0054543B">
                      <w:pPr>
                        <w:pStyle w:val="Header"/>
                        <w:tabs>
                          <w:tab w:val="clear" w:pos="4153"/>
                          <w:tab w:val="clear" w:pos="8306"/>
                        </w:tabs>
                      </w:pPr>
                    </w:p>
                    <w:p w14:paraId="406E73D5" w14:textId="77777777" w:rsidR="0054543B" w:rsidRDefault="0054543B">
                      <w:pPr>
                        <w:pStyle w:val="Header"/>
                        <w:tabs>
                          <w:tab w:val="clear" w:pos="4153"/>
                          <w:tab w:val="clear" w:pos="8306"/>
                        </w:tabs>
                      </w:pPr>
                      <w:r>
                        <w:tab/>
                      </w:r>
                      <w:r>
                        <w:tab/>
                      </w:r>
                      <w:r>
                        <w:tab/>
                      </w:r>
                    </w:p>
                  </w:txbxContent>
                </v:textbox>
              </v:shape>
            </w:pict>
          </mc:Fallback>
        </mc:AlternateContent>
      </w:r>
    </w:p>
    <w:p w14:paraId="437252AD" w14:textId="20DDE90B" w:rsidR="007842F6" w:rsidRPr="000536AF" w:rsidRDefault="007842F6" w:rsidP="009A0CB0">
      <w:pPr>
        <w:tabs>
          <w:tab w:val="left" w:pos="426"/>
          <w:tab w:val="right" w:pos="9214"/>
        </w:tabs>
        <w:spacing w:before="80" w:afterLines="80" w:after="192"/>
        <w:rPr>
          <w:rFonts w:ascii="Mind Meridian" w:hAnsi="Mind Meridian" w:cs="Mind Meridian"/>
        </w:rPr>
      </w:pPr>
    </w:p>
    <w:p w14:paraId="13DAA153" w14:textId="0F5465A4" w:rsidR="007842F6" w:rsidRPr="000536AF" w:rsidRDefault="007842F6" w:rsidP="009A0CB0">
      <w:pPr>
        <w:tabs>
          <w:tab w:val="left" w:pos="426"/>
          <w:tab w:val="right" w:pos="9214"/>
        </w:tabs>
        <w:spacing w:before="80" w:afterLines="80" w:after="192"/>
        <w:rPr>
          <w:rFonts w:ascii="Mind Meridian" w:hAnsi="Mind Meridian" w:cs="Mind Meridian"/>
        </w:rPr>
      </w:pPr>
    </w:p>
    <w:p w14:paraId="456BA4E6" w14:textId="77777777" w:rsidR="007842F6" w:rsidRDefault="007842F6" w:rsidP="009A0CB0">
      <w:pPr>
        <w:tabs>
          <w:tab w:val="left" w:pos="426"/>
          <w:tab w:val="right" w:pos="9214"/>
        </w:tabs>
        <w:spacing w:before="80" w:afterLines="80" w:after="192"/>
        <w:rPr>
          <w:rFonts w:ascii="Mind Meridian" w:hAnsi="Mind Meridian" w:cs="Mind Meridian"/>
          <w:sz w:val="22"/>
        </w:rPr>
      </w:pPr>
    </w:p>
    <w:p w14:paraId="69171ED4" w14:textId="77777777" w:rsidR="003C2BF5" w:rsidRPr="000536AF" w:rsidRDefault="003C2BF5" w:rsidP="009A0CB0">
      <w:pPr>
        <w:tabs>
          <w:tab w:val="left" w:pos="426"/>
          <w:tab w:val="right" w:pos="9214"/>
        </w:tabs>
        <w:spacing w:before="80" w:afterLines="80" w:after="192"/>
        <w:rPr>
          <w:rFonts w:ascii="Mind Meridian" w:hAnsi="Mind Meridian" w:cs="Mind Meridian"/>
          <w:sz w:val="22"/>
        </w:rPr>
      </w:pPr>
    </w:p>
    <w:p w14:paraId="4DA1EACA" w14:textId="77777777" w:rsidR="007842F6" w:rsidRPr="000536AF" w:rsidRDefault="007842F6" w:rsidP="009A0CB0">
      <w:pPr>
        <w:tabs>
          <w:tab w:val="left" w:pos="426"/>
          <w:tab w:val="right" w:pos="9214"/>
        </w:tabs>
        <w:spacing w:before="80" w:afterLines="80" w:after="192"/>
        <w:rPr>
          <w:rFonts w:ascii="Mind Meridian" w:hAnsi="Mind Meridian" w:cs="Mind Meridian"/>
        </w:rPr>
      </w:pPr>
    </w:p>
    <w:tbl>
      <w:tblPr>
        <w:tblpPr w:leftFromText="180" w:rightFromText="180" w:vertAnchor="text" w:horzAnchor="margin" w:tblpX="-147" w:tblpY="8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3686"/>
        <w:gridCol w:w="2825"/>
        <w:gridCol w:w="2409"/>
      </w:tblGrid>
      <w:tr w:rsidR="000C501A" w:rsidRPr="000536AF" w14:paraId="4BF3B673" w14:textId="77777777" w:rsidTr="472B62B8">
        <w:trPr>
          <w:trHeight w:val="300"/>
        </w:trPr>
        <w:tc>
          <w:tcPr>
            <w:tcW w:w="1565" w:type="dxa"/>
          </w:tcPr>
          <w:p w14:paraId="1A466AEA" w14:textId="77777777" w:rsidR="000400E5" w:rsidRPr="000536AF" w:rsidRDefault="472B62B8" w:rsidP="472B62B8">
            <w:pPr>
              <w:tabs>
                <w:tab w:val="left" w:pos="426"/>
                <w:tab w:val="right" w:pos="9214"/>
              </w:tabs>
              <w:spacing w:before="80" w:afterLines="80" w:after="192" w:afterAutospacing="1"/>
              <w:rPr>
                <w:rFonts w:ascii="Mind Meridian" w:hAnsi="Mind Meridian" w:cs="Mind Meridian"/>
                <w:b/>
                <w:bCs/>
              </w:rPr>
            </w:pPr>
            <w:r w:rsidRPr="472B62B8">
              <w:rPr>
                <w:rFonts w:ascii="Mind Meridian" w:hAnsi="Mind Meridian" w:cs="Mind Meridian"/>
                <w:b/>
                <w:bCs/>
              </w:rPr>
              <w:t>Name</w:t>
            </w:r>
          </w:p>
        </w:tc>
        <w:tc>
          <w:tcPr>
            <w:tcW w:w="3686" w:type="dxa"/>
          </w:tcPr>
          <w:p w14:paraId="47F43F82" w14:textId="77777777" w:rsidR="000400E5" w:rsidRPr="000536AF" w:rsidRDefault="000400E5" w:rsidP="472B62B8">
            <w:pPr>
              <w:tabs>
                <w:tab w:val="left" w:pos="426"/>
                <w:tab w:val="right" w:pos="9214"/>
              </w:tabs>
              <w:spacing w:before="80" w:afterLines="80" w:after="192" w:afterAutospacing="1"/>
              <w:rPr>
                <w:rFonts w:ascii="Mind Meridian" w:hAnsi="Mind Meridian" w:cs="Mind Meridian"/>
                <w:b/>
                <w:bCs/>
              </w:rPr>
            </w:pPr>
          </w:p>
        </w:tc>
        <w:tc>
          <w:tcPr>
            <w:tcW w:w="2825" w:type="dxa"/>
          </w:tcPr>
          <w:p w14:paraId="0035464E" w14:textId="77777777" w:rsidR="000400E5" w:rsidRPr="000536AF" w:rsidRDefault="472B62B8" w:rsidP="472B62B8">
            <w:pPr>
              <w:tabs>
                <w:tab w:val="left" w:pos="426"/>
                <w:tab w:val="right" w:pos="9214"/>
              </w:tabs>
              <w:spacing w:before="80" w:afterLines="80" w:after="192" w:afterAutospacing="1"/>
              <w:rPr>
                <w:rFonts w:ascii="Mind Meridian" w:hAnsi="Mind Meridian" w:cs="Mind Meridian"/>
                <w:b/>
                <w:bCs/>
              </w:rPr>
            </w:pPr>
            <w:r w:rsidRPr="472B62B8">
              <w:rPr>
                <w:rFonts w:ascii="Mind Meridian" w:hAnsi="Mind Meridian" w:cs="Mind Meridian"/>
                <w:b/>
                <w:bCs/>
              </w:rPr>
              <w:t>Home phone number</w:t>
            </w:r>
          </w:p>
        </w:tc>
        <w:tc>
          <w:tcPr>
            <w:tcW w:w="2409" w:type="dxa"/>
          </w:tcPr>
          <w:p w14:paraId="16D6DD47" w14:textId="77777777" w:rsidR="000400E5" w:rsidRPr="000536AF" w:rsidRDefault="000400E5" w:rsidP="472B62B8">
            <w:pPr>
              <w:tabs>
                <w:tab w:val="left" w:pos="426"/>
                <w:tab w:val="right" w:pos="9214"/>
              </w:tabs>
              <w:spacing w:before="80" w:afterLines="80" w:after="192" w:afterAutospacing="1"/>
              <w:rPr>
                <w:rFonts w:ascii="Mind Meridian" w:hAnsi="Mind Meridian" w:cs="Mind Meridian"/>
                <w:b/>
                <w:bCs/>
              </w:rPr>
            </w:pPr>
          </w:p>
        </w:tc>
      </w:tr>
      <w:tr w:rsidR="000C501A" w:rsidRPr="000536AF" w14:paraId="54EDBFDB" w14:textId="77777777" w:rsidTr="472B62B8">
        <w:trPr>
          <w:trHeight w:val="390"/>
        </w:trPr>
        <w:tc>
          <w:tcPr>
            <w:tcW w:w="1565" w:type="dxa"/>
          </w:tcPr>
          <w:p w14:paraId="5FAB30D3" w14:textId="77777777" w:rsidR="000400E5" w:rsidRPr="000536AF" w:rsidRDefault="472B62B8" w:rsidP="472B62B8">
            <w:pPr>
              <w:tabs>
                <w:tab w:val="left" w:pos="426"/>
                <w:tab w:val="right" w:pos="9214"/>
              </w:tabs>
              <w:spacing w:before="80" w:afterLines="80" w:after="192" w:afterAutospacing="1"/>
              <w:rPr>
                <w:rFonts w:ascii="Mind Meridian" w:hAnsi="Mind Meridian" w:cs="Mind Meridian"/>
                <w:b/>
                <w:bCs/>
              </w:rPr>
            </w:pPr>
            <w:r w:rsidRPr="472B62B8">
              <w:rPr>
                <w:rFonts w:ascii="Mind Meridian" w:hAnsi="Mind Meridian" w:cs="Mind Meridian"/>
                <w:b/>
                <w:bCs/>
              </w:rPr>
              <w:t>Address</w:t>
            </w:r>
          </w:p>
        </w:tc>
        <w:tc>
          <w:tcPr>
            <w:tcW w:w="3686" w:type="dxa"/>
          </w:tcPr>
          <w:p w14:paraId="657F8978" w14:textId="77777777" w:rsidR="000400E5" w:rsidRPr="000536AF" w:rsidRDefault="000400E5" w:rsidP="472B62B8">
            <w:pPr>
              <w:tabs>
                <w:tab w:val="left" w:pos="426"/>
                <w:tab w:val="right" w:pos="9214"/>
              </w:tabs>
              <w:spacing w:before="80" w:afterLines="80" w:after="192" w:afterAutospacing="1"/>
              <w:rPr>
                <w:rFonts w:ascii="Mind Meridian" w:hAnsi="Mind Meridian" w:cs="Mind Meridian"/>
                <w:b/>
                <w:bCs/>
              </w:rPr>
            </w:pPr>
          </w:p>
        </w:tc>
        <w:tc>
          <w:tcPr>
            <w:tcW w:w="2825" w:type="dxa"/>
          </w:tcPr>
          <w:p w14:paraId="68C99C9B" w14:textId="77777777" w:rsidR="000400E5" w:rsidRPr="000536AF" w:rsidRDefault="472B62B8" w:rsidP="472B62B8">
            <w:pPr>
              <w:tabs>
                <w:tab w:val="left" w:pos="426"/>
                <w:tab w:val="right" w:pos="9214"/>
              </w:tabs>
              <w:spacing w:before="80" w:afterLines="80" w:after="192" w:afterAutospacing="1"/>
              <w:rPr>
                <w:rFonts w:ascii="Mind Meridian" w:hAnsi="Mind Meridian" w:cs="Mind Meridian"/>
                <w:b/>
                <w:bCs/>
              </w:rPr>
            </w:pPr>
            <w:r w:rsidRPr="472B62B8">
              <w:rPr>
                <w:rFonts w:ascii="Mind Meridian" w:hAnsi="Mind Meridian" w:cs="Mind Meridian"/>
                <w:b/>
                <w:bCs/>
              </w:rPr>
              <w:t>Mobile number</w:t>
            </w:r>
          </w:p>
        </w:tc>
        <w:tc>
          <w:tcPr>
            <w:tcW w:w="2409" w:type="dxa"/>
          </w:tcPr>
          <w:p w14:paraId="1989C240" w14:textId="77777777" w:rsidR="000400E5" w:rsidRPr="000536AF" w:rsidRDefault="000400E5" w:rsidP="472B62B8">
            <w:pPr>
              <w:tabs>
                <w:tab w:val="left" w:pos="426"/>
                <w:tab w:val="right" w:pos="9214"/>
              </w:tabs>
              <w:spacing w:before="80" w:afterLines="80" w:after="192" w:afterAutospacing="1"/>
              <w:rPr>
                <w:rFonts w:ascii="Mind Meridian" w:hAnsi="Mind Meridian" w:cs="Mind Meridian"/>
                <w:b/>
                <w:bCs/>
              </w:rPr>
            </w:pPr>
          </w:p>
        </w:tc>
      </w:tr>
      <w:tr w:rsidR="000C501A" w:rsidRPr="000536AF" w14:paraId="4185FE43" w14:textId="77777777" w:rsidTr="472B62B8">
        <w:trPr>
          <w:trHeight w:val="300"/>
        </w:trPr>
        <w:tc>
          <w:tcPr>
            <w:tcW w:w="1565" w:type="dxa"/>
          </w:tcPr>
          <w:p w14:paraId="3FE60DA6" w14:textId="77777777" w:rsidR="000400E5" w:rsidRPr="000536AF" w:rsidRDefault="472B62B8" w:rsidP="472B62B8">
            <w:pPr>
              <w:tabs>
                <w:tab w:val="left" w:pos="426"/>
                <w:tab w:val="right" w:pos="9214"/>
              </w:tabs>
              <w:spacing w:before="80" w:afterLines="80" w:after="192" w:afterAutospacing="1"/>
              <w:rPr>
                <w:rFonts w:ascii="Mind Meridian" w:hAnsi="Mind Meridian" w:cs="Mind Meridian"/>
                <w:b/>
                <w:bCs/>
              </w:rPr>
            </w:pPr>
            <w:r w:rsidRPr="472B62B8">
              <w:rPr>
                <w:rFonts w:ascii="Mind Meridian" w:hAnsi="Mind Meridian" w:cs="Mind Meridian"/>
                <w:b/>
                <w:bCs/>
              </w:rPr>
              <w:t xml:space="preserve">Email </w:t>
            </w:r>
          </w:p>
        </w:tc>
        <w:tc>
          <w:tcPr>
            <w:tcW w:w="3686" w:type="dxa"/>
          </w:tcPr>
          <w:p w14:paraId="77A67204" w14:textId="77777777" w:rsidR="000400E5" w:rsidRPr="000536AF" w:rsidRDefault="000400E5" w:rsidP="472B62B8">
            <w:pPr>
              <w:tabs>
                <w:tab w:val="left" w:pos="426"/>
                <w:tab w:val="right" w:pos="9214"/>
              </w:tabs>
              <w:spacing w:before="80" w:afterLines="80" w:after="192" w:afterAutospacing="1"/>
              <w:rPr>
                <w:rFonts w:ascii="Mind Meridian" w:hAnsi="Mind Meridian" w:cs="Mind Meridian"/>
                <w:b/>
                <w:bCs/>
              </w:rPr>
            </w:pPr>
          </w:p>
        </w:tc>
        <w:tc>
          <w:tcPr>
            <w:tcW w:w="2825" w:type="dxa"/>
          </w:tcPr>
          <w:p w14:paraId="560211A3" w14:textId="2A47FB71" w:rsidR="000400E5" w:rsidRPr="000536AF" w:rsidRDefault="472B62B8" w:rsidP="472B62B8">
            <w:pPr>
              <w:tabs>
                <w:tab w:val="left" w:pos="426"/>
                <w:tab w:val="right" w:pos="9214"/>
              </w:tabs>
              <w:spacing w:before="80" w:afterLines="80" w:after="192" w:afterAutospacing="1"/>
              <w:rPr>
                <w:rFonts w:ascii="Mind Meridian" w:hAnsi="Mind Meridian" w:cs="Mind Meridian"/>
                <w:b/>
                <w:bCs/>
                <w:sz w:val="18"/>
                <w:szCs w:val="18"/>
              </w:rPr>
            </w:pPr>
            <w:r w:rsidRPr="472B62B8">
              <w:rPr>
                <w:rFonts w:ascii="Mind Meridian" w:hAnsi="Mind Meridian" w:cs="Mind Meridian"/>
                <w:b/>
                <w:bCs/>
              </w:rPr>
              <w:t>Age</w:t>
            </w:r>
          </w:p>
        </w:tc>
        <w:tc>
          <w:tcPr>
            <w:tcW w:w="2409" w:type="dxa"/>
          </w:tcPr>
          <w:p w14:paraId="286B9027" w14:textId="41C9AB1C" w:rsidR="000400E5" w:rsidRPr="000536AF" w:rsidRDefault="000400E5" w:rsidP="472B62B8">
            <w:pPr>
              <w:tabs>
                <w:tab w:val="left" w:pos="426"/>
                <w:tab w:val="right" w:pos="9214"/>
              </w:tabs>
              <w:spacing w:before="80" w:afterLines="80" w:after="192" w:afterAutospacing="1"/>
              <w:rPr>
                <w:rFonts w:ascii="Mind Meridian" w:hAnsi="Mind Meridian" w:cs="Mind Meridian"/>
                <w:b/>
                <w:bCs/>
              </w:rPr>
            </w:pPr>
          </w:p>
        </w:tc>
      </w:tr>
      <w:tr w:rsidR="00564FE1" w:rsidRPr="000536AF" w14:paraId="2B483789" w14:textId="77777777" w:rsidTr="472B62B8">
        <w:trPr>
          <w:trHeight w:val="300"/>
        </w:trPr>
        <w:tc>
          <w:tcPr>
            <w:tcW w:w="5251" w:type="dxa"/>
            <w:gridSpan w:val="2"/>
          </w:tcPr>
          <w:p w14:paraId="3744EBE9" w14:textId="1A2AE91B" w:rsidR="00564FE1" w:rsidRPr="000536AF" w:rsidRDefault="472B62B8" w:rsidP="472B62B8">
            <w:pPr>
              <w:tabs>
                <w:tab w:val="left" w:pos="426"/>
                <w:tab w:val="right" w:pos="9214"/>
              </w:tabs>
              <w:spacing w:before="80" w:afterLines="80" w:after="192" w:afterAutospacing="1"/>
              <w:rPr>
                <w:rFonts w:ascii="Mind Meridian" w:hAnsi="Mind Meridian" w:cs="Mind Meridian"/>
                <w:b/>
                <w:bCs/>
              </w:rPr>
            </w:pPr>
            <w:r w:rsidRPr="472B62B8">
              <w:rPr>
                <w:rFonts w:ascii="Mind Meridian" w:hAnsi="Mind Meridian" w:cs="Mind Meridian"/>
                <w:b/>
                <w:bCs/>
              </w:rPr>
              <w:t>Preferred location</w:t>
            </w:r>
            <w:r w:rsidR="00564FE1">
              <w:br/>
            </w:r>
            <w:r w:rsidRPr="472B62B8">
              <w:rPr>
                <w:rFonts w:ascii="Mind Meridian" w:hAnsi="Mind Meridian" w:cs="Mind Meridian"/>
                <w:b/>
                <w:bCs/>
                <w:sz w:val="20"/>
              </w:rPr>
              <w:t>High Wycombe / Aylesbury / either</w:t>
            </w:r>
          </w:p>
        </w:tc>
        <w:tc>
          <w:tcPr>
            <w:tcW w:w="5234" w:type="dxa"/>
            <w:gridSpan w:val="2"/>
          </w:tcPr>
          <w:p w14:paraId="482DD91D" w14:textId="054DB6F8" w:rsidR="472B62B8" w:rsidRDefault="472B62B8" w:rsidP="472B62B8">
            <w:pPr>
              <w:tabs>
                <w:tab w:val="left" w:pos="426"/>
                <w:tab w:val="right" w:pos="9214"/>
              </w:tabs>
              <w:spacing w:before="80" w:after="120" w:afterAutospacing="1"/>
              <w:rPr>
                <w:rFonts w:ascii="Mind Meridian" w:hAnsi="Mind Meridian" w:cs="Mind Meridian"/>
                <w:b/>
                <w:bCs/>
              </w:rPr>
            </w:pPr>
          </w:p>
        </w:tc>
      </w:tr>
    </w:tbl>
    <w:p w14:paraId="755DB7F5" w14:textId="67E33D34" w:rsidR="00650BEB" w:rsidRPr="00564FE1" w:rsidRDefault="00650BEB" w:rsidP="000C501A">
      <w:pPr>
        <w:tabs>
          <w:tab w:val="left" w:pos="426"/>
        </w:tabs>
        <w:spacing w:before="80" w:afterLines="80" w:after="192"/>
        <w:ind w:right="425"/>
        <w:rPr>
          <w:rFonts w:ascii="Mind Meridian" w:hAnsi="Mind Meridian" w:cs="Mind Meridian"/>
          <w:i/>
          <w:sz w:val="22"/>
          <w:szCs w:val="22"/>
        </w:rPr>
      </w:pPr>
      <w:r w:rsidRPr="000536AF">
        <w:rPr>
          <w:rFonts w:ascii="Mind Meridian" w:hAnsi="Mind Meridian" w:cs="Mind Meridian"/>
          <w:i/>
          <w:sz w:val="22"/>
          <w:szCs w:val="22"/>
        </w:rPr>
        <w:t xml:space="preserve">Please include </w:t>
      </w:r>
      <w:r w:rsidR="00065671">
        <w:rPr>
          <w:rFonts w:ascii="Mind Meridian" w:hAnsi="Mind Meridian" w:cs="Mind Meridian"/>
          <w:i/>
          <w:sz w:val="22"/>
          <w:szCs w:val="22"/>
        </w:rPr>
        <w:t xml:space="preserve">below </w:t>
      </w:r>
      <w:r w:rsidRPr="000536AF">
        <w:rPr>
          <w:rFonts w:ascii="Mind Meridian" w:hAnsi="Mind Meridian" w:cs="Mind Meridian"/>
          <w:i/>
          <w:sz w:val="22"/>
          <w:szCs w:val="22"/>
        </w:rPr>
        <w:t>details of ALL counselling training courses that you have attended or are attending. Please start with the most recent.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535"/>
        <w:gridCol w:w="2045"/>
        <w:gridCol w:w="1402"/>
        <w:gridCol w:w="1982"/>
      </w:tblGrid>
      <w:tr w:rsidR="00AF36C0" w:rsidRPr="00C51325" w14:paraId="64CF22C6" w14:textId="77777777" w:rsidTr="46E45668">
        <w:tc>
          <w:tcPr>
            <w:tcW w:w="2526" w:type="dxa"/>
          </w:tcPr>
          <w:p w14:paraId="27671583" w14:textId="670B86FE" w:rsidR="00650BEB" w:rsidRPr="00C51325" w:rsidRDefault="00650BEB" w:rsidP="00C51325">
            <w:pPr>
              <w:tabs>
                <w:tab w:val="left" w:pos="426"/>
                <w:tab w:val="right" w:pos="9214"/>
              </w:tabs>
              <w:spacing w:before="80" w:afterLines="80" w:after="192"/>
              <w:rPr>
                <w:rFonts w:ascii="Mind Meridian" w:hAnsi="Mind Meridian" w:cs="Mind Meridian"/>
                <w:b/>
                <w:sz w:val="20"/>
                <w:szCs w:val="22"/>
              </w:rPr>
            </w:pPr>
            <w:r w:rsidRPr="00C51325">
              <w:rPr>
                <w:rFonts w:ascii="Mind Meridian" w:hAnsi="Mind Meridian" w:cs="Mind Meridian"/>
                <w:b/>
                <w:sz w:val="20"/>
                <w:szCs w:val="22"/>
              </w:rPr>
              <w:t>COURSE TITLE</w:t>
            </w:r>
            <w:r w:rsidR="00D61D15" w:rsidRPr="00C51325">
              <w:rPr>
                <w:rFonts w:ascii="Mind Meridian" w:hAnsi="Mind Meridian" w:cs="Mind Meridian"/>
                <w:b/>
                <w:sz w:val="20"/>
                <w:szCs w:val="22"/>
              </w:rPr>
              <w:t xml:space="preserve"> &amp; ORIENTATION</w:t>
            </w:r>
          </w:p>
        </w:tc>
        <w:tc>
          <w:tcPr>
            <w:tcW w:w="2535" w:type="dxa"/>
          </w:tcPr>
          <w:p w14:paraId="38B0FE75" w14:textId="77777777" w:rsidR="00650BEB" w:rsidRPr="00C51325" w:rsidRDefault="00650BEB" w:rsidP="00C51325">
            <w:pPr>
              <w:tabs>
                <w:tab w:val="left" w:pos="426"/>
                <w:tab w:val="right" w:pos="9214"/>
              </w:tabs>
              <w:spacing w:before="80" w:afterLines="80" w:after="192"/>
              <w:rPr>
                <w:rFonts w:ascii="Mind Meridian" w:hAnsi="Mind Meridian" w:cs="Mind Meridian"/>
                <w:b/>
                <w:sz w:val="20"/>
                <w:szCs w:val="22"/>
              </w:rPr>
            </w:pPr>
            <w:r w:rsidRPr="00C51325">
              <w:rPr>
                <w:rFonts w:ascii="Mind Meridian" w:hAnsi="Mind Meridian" w:cs="Mind Meridian"/>
                <w:b/>
                <w:sz w:val="20"/>
                <w:szCs w:val="22"/>
              </w:rPr>
              <w:t>TRAINING AGENCY</w:t>
            </w:r>
          </w:p>
        </w:tc>
        <w:tc>
          <w:tcPr>
            <w:tcW w:w="2045" w:type="dxa"/>
          </w:tcPr>
          <w:p w14:paraId="791EAD5C" w14:textId="7E10E7AC" w:rsidR="00650BEB" w:rsidRPr="00C51325" w:rsidRDefault="00650BEB" w:rsidP="00C51325">
            <w:pPr>
              <w:tabs>
                <w:tab w:val="left" w:pos="426"/>
                <w:tab w:val="right" w:pos="9214"/>
              </w:tabs>
              <w:spacing w:before="80" w:afterLines="80" w:after="192"/>
              <w:rPr>
                <w:rFonts w:ascii="Mind Meridian" w:hAnsi="Mind Meridian" w:cs="Mind Meridian"/>
                <w:b/>
                <w:sz w:val="20"/>
                <w:szCs w:val="22"/>
              </w:rPr>
            </w:pPr>
            <w:r w:rsidRPr="00C51325">
              <w:rPr>
                <w:rFonts w:ascii="Mind Meridian" w:hAnsi="Mind Meridian" w:cs="Mind Meridian"/>
                <w:b/>
                <w:sz w:val="20"/>
                <w:szCs w:val="22"/>
              </w:rPr>
              <w:t xml:space="preserve">LEVEL OF QUALIFICATION </w:t>
            </w:r>
            <w:r w:rsidRPr="00C51325">
              <w:rPr>
                <w:rFonts w:ascii="Mind Meridian" w:hAnsi="Mind Meridian" w:cs="Mind Meridian"/>
                <w:bCs/>
                <w:sz w:val="14"/>
                <w:szCs w:val="16"/>
              </w:rPr>
              <w:t>e.g. level 3, diploma etc.</w:t>
            </w:r>
          </w:p>
        </w:tc>
        <w:tc>
          <w:tcPr>
            <w:tcW w:w="1402" w:type="dxa"/>
          </w:tcPr>
          <w:p w14:paraId="28EDA0FA" w14:textId="580C32F3" w:rsidR="00650BEB" w:rsidRPr="00C51325" w:rsidRDefault="00650BEB" w:rsidP="00C51325">
            <w:pPr>
              <w:tabs>
                <w:tab w:val="left" w:pos="426"/>
                <w:tab w:val="right" w:pos="9214"/>
              </w:tabs>
              <w:spacing w:before="80" w:afterLines="80" w:after="192"/>
              <w:rPr>
                <w:rFonts w:ascii="Mind Meridian" w:hAnsi="Mind Meridian" w:cs="Mind Meridian"/>
                <w:b/>
                <w:sz w:val="20"/>
                <w:szCs w:val="22"/>
              </w:rPr>
            </w:pPr>
            <w:r w:rsidRPr="00C51325">
              <w:rPr>
                <w:rFonts w:ascii="Mind Meridian" w:hAnsi="Mind Meridian" w:cs="Mind Meridian"/>
                <w:b/>
                <w:sz w:val="20"/>
                <w:szCs w:val="22"/>
              </w:rPr>
              <w:t>START</w:t>
            </w:r>
            <w:r w:rsidR="003761B6" w:rsidRPr="00C51325">
              <w:rPr>
                <w:rFonts w:ascii="Mind Meridian" w:hAnsi="Mind Meridian" w:cs="Mind Meridian"/>
                <w:b/>
                <w:sz w:val="20"/>
                <w:szCs w:val="22"/>
              </w:rPr>
              <w:t xml:space="preserve"> </w:t>
            </w:r>
            <w:r w:rsidRPr="00C51325">
              <w:rPr>
                <w:rFonts w:ascii="Mind Meridian" w:hAnsi="Mind Meridian" w:cs="Mind Meridian"/>
                <w:b/>
                <w:sz w:val="20"/>
                <w:szCs w:val="22"/>
              </w:rPr>
              <w:t>/</w:t>
            </w:r>
            <w:r w:rsidR="003761B6" w:rsidRPr="00C51325">
              <w:rPr>
                <w:rFonts w:ascii="Mind Meridian" w:hAnsi="Mind Meridian" w:cs="Mind Meridian"/>
                <w:b/>
                <w:sz w:val="20"/>
                <w:szCs w:val="22"/>
              </w:rPr>
              <w:t xml:space="preserve"> </w:t>
            </w:r>
            <w:r w:rsidRPr="00C51325">
              <w:rPr>
                <w:rFonts w:ascii="Mind Meridian" w:hAnsi="Mind Meridian" w:cs="Mind Meridian"/>
                <w:b/>
                <w:sz w:val="20"/>
                <w:szCs w:val="22"/>
              </w:rPr>
              <w:t>END DATE</w:t>
            </w:r>
          </w:p>
        </w:tc>
        <w:tc>
          <w:tcPr>
            <w:tcW w:w="1982" w:type="dxa"/>
          </w:tcPr>
          <w:p w14:paraId="3F4568B8" w14:textId="77777777" w:rsidR="00650BEB" w:rsidRPr="00C51325" w:rsidRDefault="00650BEB" w:rsidP="00C51325">
            <w:pPr>
              <w:tabs>
                <w:tab w:val="left" w:pos="426"/>
                <w:tab w:val="right" w:pos="9214"/>
              </w:tabs>
              <w:spacing w:before="80" w:afterLines="80" w:after="192"/>
              <w:rPr>
                <w:rFonts w:ascii="Mind Meridian" w:hAnsi="Mind Meridian" w:cs="Mind Meridian"/>
                <w:b/>
                <w:sz w:val="20"/>
                <w:szCs w:val="22"/>
              </w:rPr>
            </w:pPr>
            <w:r w:rsidRPr="00C51325">
              <w:rPr>
                <w:rFonts w:ascii="Mind Meridian" w:hAnsi="Mind Meridian" w:cs="Mind Meridian"/>
                <w:b/>
                <w:sz w:val="20"/>
                <w:szCs w:val="22"/>
              </w:rPr>
              <w:t>QUALIFICATION</w:t>
            </w:r>
          </w:p>
        </w:tc>
      </w:tr>
      <w:tr w:rsidR="00AF36C0" w:rsidRPr="000536AF" w14:paraId="6AFDF481" w14:textId="77777777" w:rsidTr="46E45668">
        <w:tc>
          <w:tcPr>
            <w:tcW w:w="2526" w:type="dxa"/>
          </w:tcPr>
          <w:p w14:paraId="3B601AB5"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2535" w:type="dxa"/>
          </w:tcPr>
          <w:p w14:paraId="70ED691E"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2045" w:type="dxa"/>
          </w:tcPr>
          <w:p w14:paraId="5EE69C28"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1402" w:type="dxa"/>
          </w:tcPr>
          <w:p w14:paraId="500198E6"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1982" w:type="dxa"/>
          </w:tcPr>
          <w:p w14:paraId="68539EBF"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r>
      <w:tr w:rsidR="00AF36C0" w:rsidRPr="000536AF" w14:paraId="0A6F86CC" w14:textId="77777777" w:rsidTr="46E45668">
        <w:tc>
          <w:tcPr>
            <w:tcW w:w="2526" w:type="dxa"/>
          </w:tcPr>
          <w:p w14:paraId="2104A110"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2535" w:type="dxa"/>
          </w:tcPr>
          <w:p w14:paraId="49A3A3A0"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2045" w:type="dxa"/>
          </w:tcPr>
          <w:p w14:paraId="25C90F89"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1402" w:type="dxa"/>
          </w:tcPr>
          <w:p w14:paraId="2D65CF84"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1982" w:type="dxa"/>
          </w:tcPr>
          <w:p w14:paraId="35D6BF24"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r>
      <w:tr w:rsidR="00AF36C0" w:rsidRPr="000536AF" w14:paraId="31E09B34" w14:textId="77777777" w:rsidTr="46E45668">
        <w:tc>
          <w:tcPr>
            <w:tcW w:w="2526" w:type="dxa"/>
          </w:tcPr>
          <w:p w14:paraId="0FA293DE"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2535" w:type="dxa"/>
          </w:tcPr>
          <w:p w14:paraId="6B0F60D8"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2045" w:type="dxa"/>
          </w:tcPr>
          <w:p w14:paraId="48033D52"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1402" w:type="dxa"/>
          </w:tcPr>
          <w:p w14:paraId="3F54608F"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1982" w:type="dxa"/>
          </w:tcPr>
          <w:p w14:paraId="23092BC3"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r>
      <w:tr w:rsidR="00AF36C0" w:rsidRPr="000536AF" w14:paraId="2CE60782" w14:textId="77777777" w:rsidTr="46E45668">
        <w:tc>
          <w:tcPr>
            <w:tcW w:w="2526" w:type="dxa"/>
          </w:tcPr>
          <w:p w14:paraId="175CA72C"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2535" w:type="dxa"/>
          </w:tcPr>
          <w:p w14:paraId="5885FD0D"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2045" w:type="dxa"/>
          </w:tcPr>
          <w:p w14:paraId="2749D329"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1402" w:type="dxa"/>
          </w:tcPr>
          <w:p w14:paraId="563693E6"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1982" w:type="dxa"/>
          </w:tcPr>
          <w:p w14:paraId="06D4CDC1"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r>
      <w:tr w:rsidR="00AF36C0" w:rsidRPr="000536AF" w14:paraId="4ED1AD36" w14:textId="77777777" w:rsidTr="46E45668">
        <w:tc>
          <w:tcPr>
            <w:tcW w:w="2526" w:type="dxa"/>
          </w:tcPr>
          <w:p w14:paraId="625F4051"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2535" w:type="dxa"/>
          </w:tcPr>
          <w:p w14:paraId="7B3352D7"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2045" w:type="dxa"/>
          </w:tcPr>
          <w:p w14:paraId="7AFE0620"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1402" w:type="dxa"/>
          </w:tcPr>
          <w:p w14:paraId="7E3DFBEC"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c>
          <w:tcPr>
            <w:tcW w:w="1982" w:type="dxa"/>
          </w:tcPr>
          <w:p w14:paraId="2AF68825" w14:textId="77777777" w:rsidR="00650BEB" w:rsidRPr="000536AF" w:rsidRDefault="00650BEB" w:rsidP="009A0CB0">
            <w:pPr>
              <w:tabs>
                <w:tab w:val="left" w:pos="426"/>
                <w:tab w:val="right" w:pos="9214"/>
              </w:tabs>
              <w:spacing w:before="80" w:afterLines="80" w:after="192"/>
              <w:rPr>
                <w:rFonts w:ascii="Mind Meridian" w:hAnsi="Mind Meridian" w:cs="Mind Meridian"/>
                <w:sz w:val="18"/>
              </w:rPr>
            </w:pPr>
          </w:p>
        </w:tc>
      </w:tr>
      <w:tr w:rsidR="00840C68" w:rsidRPr="000536AF" w14:paraId="5DA5F0D7" w14:textId="77777777" w:rsidTr="46E45668">
        <w:tc>
          <w:tcPr>
            <w:tcW w:w="2526" w:type="dxa"/>
          </w:tcPr>
          <w:p w14:paraId="7FD147DD" w14:textId="77777777" w:rsidR="00840C68" w:rsidRPr="000536AF" w:rsidRDefault="00840C68" w:rsidP="009A0CB0">
            <w:pPr>
              <w:tabs>
                <w:tab w:val="left" w:pos="426"/>
                <w:tab w:val="right" w:pos="9214"/>
              </w:tabs>
              <w:spacing w:before="80" w:afterLines="80" w:after="192"/>
              <w:rPr>
                <w:rFonts w:ascii="Mind Meridian" w:hAnsi="Mind Meridian" w:cs="Mind Meridian"/>
                <w:sz w:val="18"/>
              </w:rPr>
            </w:pPr>
          </w:p>
        </w:tc>
        <w:tc>
          <w:tcPr>
            <w:tcW w:w="2535" w:type="dxa"/>
          </w:tcPr>
          <w:p w14:paraId="1ABEDC3A" w14:textId="77777777" w:rsidR="00840C68" w:rsidRPr="000536AF" w:rsidRDefault="00840C68" w:rsidP="009A0CB0">
            <w:pPr>
              <w:tabs>
                <w:tab w:val="left" w:pos="426"/>
                <w:tab w:val="right" w:pos="9214"/>
              </w:tabs>
              <w:spacing w:before="80" w:afterLines="80" w:after="192"/>
              <w:rPr>
                <w:rFonts w:ascii="Mind Meridian" w:hAnsi="Mind Meridian" w:cs="Mind Meridian"/>
                <w:sz w:val="18"/>
              </w:rPr>
            </w:pPr>
          </w:p>
        </w:tc>
        <w:tc>
          <w:tcPr>
            <w:tcW w:w="2045" w:type="dxa"/>
          </w:tcPr>
          <w:p w14:paraId="27136920" w14:textId="77777777" w:rsidR="00840C68" w:rsidRPr="000536AF" w:rsidRDefault="00840C68" w:rsidP="009A0CB0">
            <w:pPr>
              <w:tabs>
                <w:tab w:val="left" w:pos="426"/>
                <w:tab w:val="right" w:pos="9214"/>
              </w:tabs>
              <w:spacing w:before="80" w:afterLines="80" w:after="192"/>
              <w:rPr>
                <w:rFonts w:ascii="Mind Meridian" w:hAnsi="Mind Meridian" w:cs="Mind Meridian"/>
                <w:sz w:val="18"/>
              </w:rPr>
            </w:pPr>
          </w:p>
        </w:tc>
        <w:tc>
          <w:tcPr>
            <w:tcW w:w="1402" w:type="dxa"/>
          </w:tcPr>
          <w:p w14:paraId="2EB4B21D" w14:textId="77777777" w:rsidR="00840C68" w:rsidRPr="000536AF" w:rsidRDefault="00840C68" w:rsidP="009A0CB0">
            <w:pPr>
              <w:tabs>
                <w:tab w:val="left" w:pos="426"/>
                <w:tab w:val="right" w:pos="9214"/>
              </w:tabs>
              <w:spacing w:before="80" w:afterLines="80" w:after="192"/>
              <w:rPr>
                <w:rFonts w:ascii="Mind Meridian" w:hAnsi="Mind Meridian" w:cs="Mind Meridian"/>
                <w:sz w:val="18"/>
              </w:rPr>
            </w:pPr>
          </w:p>
        </w:tc>
        <w:tc>
          <w:tcPr>
            <w:tcW w:w="1982" w:type="dxa"/>
          </w:tcPr>
          <w:p w14:paraId="6521D2EE" w14:textId="77777777" w:rsidR="00840C68" w:rsidRPr="000536AF" w:rsidRDefault="00840C68" w:rsidP="009A0CB0">
            <w:pPr>
              <w:tabs>
                <w:tab w:val="left" w:pos="426"/>
                <w:tab w:val="right" w:pos="9214"/>
              </w:tabs>
              <w:spacing w:before="80" w:afterLines="80" w:after="192"/>
              <w:rPr>
                <w:rFonts w:ascii="Mind Meridian" w:hAnsi="Mind Meridian" w:cs="Mind Meridian"/>
                <w:sz w:val="18"/>
              </w:rPr>
            </w:pPr>
          </w:p>
        </w:tc>
      </w:tr>
    </w:tbl>
    <w:p w14:paraId="0B3FD807" w14:textId="49833CD5" w:rsidR="724A53E6" w:rsidRPr="00C61F96" w:rsidRDefault="724A53E6" w:rsidP="009A0CB0">
      <w:pPr>
        <w:tabs>
          <w:tab w:val="left" w:pos="426"/>
        </w:tabs>
        <w:spacing w:before="80" w:afterLines="80" w:after="192"/>
        <w:rPr>
          <w:rFonts w:ascii="Mind Meridian" w:hAnsi="Mind Meridian" w:cs="Mind Meridian"/>
          <w:sz w:val="2"/>
          <w:szCs w:val="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4252"/>
      </w:tblGrid>
      <w:tr w:rsidR="008B773F" w:rsidRPr="000536AF" w14:paraId="30321A10" w14:textId="77777777" w:rsidTr="620C3080">
        <w:tc>
          <w:tcPr>
            <w:tcW w:w="6238" w:type="dxa"/>
          </w:tcPr>
          <w:p w14:paraId="0386D906" w14:textId="2D98C779" w:rsidR="00EE28AF" w:rsidRPr="00DF5562" w:rsidRDefault="335FC1E7" w:rsidP="009A0CB0">
            <w:pPr>
              <w:tabs>
                <w:tab w:val="left" w:pos="426"/>
                <w:tab w:val="right" w:pos="9214"/>
              </w:tabs>
              <w:spacing w:before="80" w:afterLines="80" w:after="192"/>
              <w:rPr>
                <w:rFonts w:ascii="Mind Meridian" w:hAnsi="Mind Meridian" w:cs="Mind Meridian"/>
                <w:sz w:val="20"/>
              </w:rPr>
            </w:pPr>
            <w:bookmarkStart w:id="0" w:name="_Hlk516756875"/>
            <w:r w:rsidRPr="00DF5562">
              <w:rPr>
                <w:rFonts w:ascii="Mind Meridian" w:hAnsi="Mind Meridian" w:cs="Mind Meridian"/>
                <w:sz w:val="20"/>
              </w:rPr>
              <w:t xml:space="preserve">Are you a qualified counsellor/psychotherapist? </w:t>
            </w:r>
          </w:p>
        </w:tc>
        <w:tc>
          <w:tcPr>
            <w:tcW w:w="4252" w:type="dxa"/>
          </w:tcPr>
          <w:p w14:paraId="67407E17" w14:textId="77777777" w:rsidR="008B773F" w:rsidRPr="000536AF" w:rsidRDefault="008B773F" w:rsidP="009A0CB0">
            <w:pPr>
              <w:tabs>
                <w:tab w:val="left" w:pos="426"/>
                <w:tab w:val="right" w:pos="9214"/>
              </w:tabs>
              <w:spacing w:before="80" w:afterLines="80" w:after="192"/>
              <w:rPr>
                <w:rFonts w:ascii="Mind Meridian" w:hAnsi="Mind Meridian" w:cs="Mind Meridian"/>
                <w:sz w:val="22"/>
                <w:szCs w:val="22"/>
              </w:rPr>
            </w:pPr>
          </w:p>
        </w:tc>
      </w:tr>
      <w:tr w:rsidR="008B773F" w:rsidRPr="000536AF" w14:paraId="65BF9D56" w14:textId="77777777" w:rsidTr="620C3080">
        <w:tc>
          <w:tcPr>
            <w:tcW w:w="6238" w:type="dxa"/>
          </w:tcPr>
          <w:p w14:paraId="6CC32EA6" w14:textId="0267CB44" w:rsidR="00B94DB5" w:rsidRPr="00DF5562" w:rsidRDefault="005F46C4" w:rsidP="009A0CB0">
            <w:pPr>
              <w:tabs>
                <w:tab w:val="left" w:pos="426"/>
                <w:tab w:val="right" w:pos="9214"/>
              </w:tabs>
              <w:spacing w:before="80" w:afterLines="80" w:after="192"/>
              <w:rPr>
                <w:rFonts w:ascii="Mind Meridian" w:hAnsi="Mind Meridian" w:cs="Mind Meridian"/>
                <w:sz w:val="20"/>
              </w:rPr>
            </w:pPr>
            <w:r w:rsidRPr="00DF5562">
              <w:rPr>
                <w:rFonts w:ascii="Mind Meridian" w:hAnsi="Mind Meridian" w:cs="Mind Meridian"/>
                <w:sz w:val="20"/>
              </w:rPr>
              <w:t>Are you a member of</w:t>
            </w:r>
            <w:r w:rsidR="00B94DB5" w:rsidRPr="00DF5562">
              <w:rPr>
                <w:rFonts w:ascii="Mind Meridian" w:hAnsi="Mind Meridian" w:cs="Mind Meridian"/>
                <w:sz w:val="20"/>
              </w:rPr>
              <w:t xml:space="preserve"> a professional body e.g. BACP/UKCP</w:t>
            </w:r>
          </w:p>
        </w:tc>
        <w:tc>
          <w:tcPr>
            <w:tcW w:w="4252" w:type="dxa"/>
          </w:tcPr>
          <w:p w14:paraId="16E18BDF" w14:textId="77777777" w:rsidR="008B773F" w:rsidRPr="000536AF" w:rsidRDefault="008B773F" w:rsidP="009A0CB0">
            <w:pPr>
              <w:tabs>
                <w:tab w:val="left" w:pos="426"/>
                <w:tab w:val="right" w:pos="9214"/>
              </w:tabs>
              <w:spacing w:before="80" w:afterLines="80" w:after="192"/>
              <w:rPr>
                <w:rFonts w:ascii="Mind Meridian" w:hAnsi="Mind Meridian" w:cs="Mind Meridian"/>
                <w:sz w:val="22"/>
                <w:szCs w:val="22"/>
              </w:rPr>
            </w:pPr>
          </w:p>
        </w:tc>
      </w:tr>
      <w:tr w:rsidR="008B773F" w:rsidRPr="000536AF" w14:paraId="62FF9503" w14:textId="77777777" w:rsidTr="620C3080">
        <w:tc>
          <w:tcPr>
            <w:tcW w:w="6238" w:type="dxa"/>
          </w:tcPr>
          <w:p w14:paraId="4542A93D" w14:textId="479E855B" w:rsidR="008674CE" w:rsidRPr="00DF5562" w:rsidRDefault="00E86697" w:rsidP="620C3080">
            <w:pPr>
              <w:tabs>
                <w:tab w:val="left" w:pos="426"/>
                <w:tab w:val="right" w:pos="9214"/>
              </w:tabs>
              <w:spacing w:before="80" w:afterLines="80" w:after="192"/>
              <w:rPr>
                <w:rFonts w:ascii="Mind Meridian" w:hAnsi="Mind Meridian" w:cs="Mind Meridian"/>
                <w:sz w:val="20"/>
              </w:rPr>
            </w:pPr>
            <w:r w:rsidRPr="620C3080">
              <w:rPr>
                <w:rFonts w:ascii="Mind Meridian" w:hAnsi="Mind Meridian" w:cs="Mind Meridian"/>
                <w:sz w:val="20"/>
              </w:rPr>
              <w:t xml:space="preserve">If you are a </w:t>
            </w:r>
            <w:r w:rsidR="48DFD458" w:rsidRPr="620C3080">
              <w:rPr>
                <w:rFonts w:ascii="Mind Meridian" w:hAnsi="Mind Meridian" w:cs="Mind Meridian"/>
                <w:sz w:val="20"/>
              </w:rPr>
              <w:t>student,</w:t>
            </w:r>
            <w:r w:rsidRPr="620C3080">
              <w:rPr>
                <w:rFonts w:ascii="Mind Meridian" w:hAnsi="Mind Meridian" w:cs="Mind Meridian"/>
                <w:sz w:val="20"/>
              </w:rPr>
              <w:t xml:space="preserve"> you will need to be in the 2</w:t>
            </w:r>
            <w:r w:rsidRPr="620C3080">
              <w:rPr>
                <w:rFonts w:ascii="Mind Meridian" w:hAnsi="Mind Meridian" w:cs="Mind Meridian"/>
                <w:sz w:val="20"/>
                <w:vertAlign w:val="superscript"/>
              </w:rPr>
              <w:t>nd</w:t>
            </w:r>
            <w:r w:rsidRPr="620C3080">
              <w:rPr>
                <w:rFonts w:ascii="Mind Meridian" w:hAnsi="Mind Meridian" w:cs="Mind Meridian"/>
                <w:sz w:val="20"/>
              </w:rPr>
              <w:t xml:space="preserve"> year of a counselling diploma or equivalent. Please confirm </w:t>
            </w:r>
            <w:r w:rsidR="3A9E04C0" w:rsidRPr="620C3080">
              <w:rPr>
                <w:rFonts w:ascii="Mind Meridian" w:hAnsi="Mind Meridian" w:cs="Mind Meridian"/>
                <w:sz w:val="20"/>
              </w:rPr>
              <w:t xml:space="preserve">the level at which </w:t>
            </w:r>
            <w:r w:rsidRPr="620C3080">
              <w:rPr>
                <w:rFonts w:ascii="Mind Meridian" w:hAnsi="Mind Meridian" w:cs="Mind Meridian"/>
                <w:sz w:val="20"/>
              </w:rPr>
              <w:t xml:space="preserve">you are currently studying. </w:t>
            </w:r>
          </w:p>
        </w:tc>
        <w:tc>
          <w:tcPr>
            <w:tcW w:w="4252" w:type="dxa"/>
          </w:tcPr>
          <w:p w14:paraId="296356A4" w14:textId="77777777" w:rsidR="008B773F" w:rsidRPr="000536AF" w:rsidRDefault="008B773F" w:rsidP="009A0CB0">
            <w:pPr>
              <w:tabs>
                <w:tab w:val="left" w:pos="426"/>
                <w:tab w:val="right" w:pos="9214"/>
              </w:tabs>
              <w:spacing w:before="80" w:afterLines="80" w:after="192"/>
              <w:rPr>
                <w:rFonts w:ascii="Mind Meridian" w:hAnsi="Mind Meridian" w:cs="Mind Meridian"/>
                <w:sz w:val="22"/>
                <w:szCs w:val="22"/>
              </w:rPr>
            </w:pPr>
          </w:p>
        </w:tc>
      </w:tr>
      <w:bookmarkEnd w:id="0"/>
      <w:tr w:rsidR="008674CE" w:rsidRPr="000536AF" w14:paraId="5AFB3339" w14:textId="77777777" w:rsidTr="620C3080">
        <w:tblPrEx>
          <w:tblLook w:val="0000" w:firstRow="0" w:lastRow="0" w:firstColumn="0" w:lastColumn="0" w:noHBand="0" w:noVBand="0"/>
        </w:tblPrEx>
        <w:trPr>
          <w:trHeight w:val="1833"/>
        </w:trPr>
        <w:tc>
          <w:tcPr>
            <w:tcW w:w="10490" w:type="dxa"/>
            <w:gridSpan w:val="2"/>
          </w:tcPr>
          <w:p w14:paraId="67AC6067" w14:textId="5798DE4A" w:rsidR="008674CE" w:rsidRPr="000536AF" w:rsidRDefault="00B63347" w:rsidP="00E14B98">
            <w:pPr>
              <w:tabs>
                <w:tab w:val="left" w:pos="426"/>
                <w:tab w:val="right" w:pos="9214"/>
              </w:tabs>
              <w:spacing w:before="80" w:afterLines="80" w:after="192"/>
              <w:rPr>
                <w:rFonts w:ascii="Mind Meridian" w:hAnsi="Mind Meridian" w:cs="Mind Meridian"/>
                <w:sz w:val="18"/>
              </w:rPr>
            </w:pPr>
            <w:r>
              <w:rPr>
                <w:rFonts w:ascii="Mind Meridian" w:hAnsi="Mind Meridian" w:cs="Mind Meridian"/>
                <w:b/>
                <w:bCs/>
                <w:sz w:val="22"/>
                <w:szCs w:val="22"/>
              </w:rPr>
              <w:lastRenderedPageBreak/>
              <w:t>Personal Therapy</w:t>
            </w:r>
            <w:r w:rsidR="00EC334E" w:rsidRPr="00EC334E">
              <w:rPr>
                <w:rFonts w:ascii="Mind Meridian" w:hAnsi="Mind Meridian" w:cs="Mind Meridian"/>
                <w:sz w:val="22"/>
                <w:szCs w:val="22"/>
              </w:rPr>
              <w:t>:</w:t>
            </w:r>
            <w:r w:rsidR="00EC334E">
              <w:rPr>
                <w:rFonts w:ascii="Mind Meridian" w:hAnsi="Mind Meridian" w:cs="Mind Meridian"/>
                <w:b/>
                <w:bCs/>
                <w:sz w:val="22"/>
                <w:szCs w:val="22"/>
              </w:rPr>
              <w:t xml:space="preserve"> </w:t>
            </w:r>
            <w:r w:rsidR="77CAD6A3" w:rsidRPr="000536AF">
              <w:rPr>
                <w:rFonts w:ascii="Mind Meridian" w:hAnsi="Mind Meridian" w:cs="Mind Meridian"/>
                <w:sz w:val="22"/>
                <w:szCs w:val="22"/>
              </w:rPr>
              <w:t>We believe that experience as a client in personal counselling/therapy is essential in developing individual competence as a practitioner. The reasons for this are (a) to have first-hand experience and understanding of what it means to be a client</w:t>
            </w:r>
            <w:r w:rsidR="00361D6D" w:rsidRPr="000536AF">
              <w:rPr>
                <w:rFonts w:ascii="Mind Meridian" w:hAnsi="Mind Meridian" w:cs="Mind Meridian"/>
                <w:sz w:val="22"/>
                <w:szCs w:val="22"/>
              </w:rPr>
              <w:t>,</w:t>
            </w:r>
            <w:r w:rsidR="77CAD6A3" w:rsidRPr="000536AF">
              <w:rPr>
                <w:rFonts w:ascii="Mind Meridian" w:hAnsi="Mind Meridian" w:cs="Mind Meridian"/>
                <w:sz w:val="22"/>
                <w:szCs w:val="22"/>
              </w:rPr>
              <w:t xml:space="preserve"> and (b) to ensure as much as possible that the practitioner does not bring his/her own limitations and difficulties to the therapeutic relationship. For these reasons we require that you have had or are currently undertaking personal therapy</w:t>
            </w:r>
            <w:r w:rsidR="000D68B3">
              <w:rPr>
                <w:rFonts w:ascii="Mind Meridian" w:hAnsi="Mind Meridian" w:cs="Mind Meridian"/>
                <w:sz w:val="22"/>
                <w:szCs w:val="22"/>
              </w:rPr>
              <w:t>.</w:t>
            </w:r>
          </w:p>
        </w:tc>
      </w:tr>
      <w:tr w:rsidR="00C96C7A" w:rsidRPr="000536AF" w14:paraId="5749F3DF" w14:textId="02F2E746" w:rsidTr="620C3080">
        <w:tblPrEx>
          <w:tblLook w:val="0000" w:firstRow="0" w:lastRow="0" w:firstColumn="0" w:lastColumn="0" w:noHBand="0" w:noVBand="0"/>
        </w:tblPrEx>
        <w:trPr>
          <w:trHeight w:val="624"/>
        </w:trPr>
        <w:tc>
          <w:tcPr>
            <w:tcW w:w="6238" w:type="dxa"/>
          </w:tcPr>
          <w:p w14:paraId="1DCCDD13" w14:textId="4D05E2F2" w:rsidR="00C96C7A" w:rsidRPr="000536AF" w:rsidRDefault="00C96C7A" w:rsidP="005D715B">
            <w:pPr>
              <w:tabs>
                <w:tab w:val="left" w:pos="426"/>
                <w:tab w:val="right" w:pos="9214"/>
              </w:tabs>
              <w:spacing w:before="80" w:afterLines="80" w:after="192"/>
              <w:rPr>
                <w:rFonts w:ascii="Mind Meridian" w:hAnsi="Mind Meridian" w:cs="Mind Meridian"/>
                <w:b/>
                <w:bCs/>
                <w:sz w:val="22"/>
                <w:szCs w:val="22"/>
              </w:rPr>
            </w:pPr>
            <w:r w:rsidRPr="000536AF">
              <w:rPr>
                <w:rFonts w:ascii="Mind Meridian" w:hAnsi="Mind Meridian" w:cs="Mind Meridian"/>
                <w:sz w:val="22"/>
                <w:szCs w:val="22"/>
              </w:rPr>
              <w:t xml:space="preserve">How many </w:t>
            </w:r>
            <w:r w:rsidRPr="006C7BF9">
              <w:rPr>
                <w:rFonts w:ascii="Mind Meridian" w:hAnsi="Mind Meridian" w:cs="Mind Meridian"/>
                <w:b/>
                <w:bCs/>
                <w:sz w:val="22"/>
                <w:szCs w:val="22"/>
              </w:rPr>
              <w:t>personal therapy hours</w:t>
            </w:r>
            <w:r w:rsidRPr="000536AF">
              <w:rPr>
                <w:rFonts w:ascii="Mind Meridian" w:hAnsi="Mind Meridian" w:cs="Mind Meridian"/>
                <w:sz w:val="22"/>
                <w:szCs w:val="22"/>
              </w:rPr>
              <w:t xml:space="preserve"> have you had to date</w:t>
            </w:r>
            <w:r w:rsidR="005D715B">
              <w:rPr>
                <w:rFonts w:ascii="Mind Meridian" w:hAnsi="Mind Meridian" w:cs="Mind Meridian"/>
                <w:sz w:val="22"/>
                <w:szCs w:val="22"/>
              </w:rPr>
              <w:t>?</w:t>
            </w:r>
          </w:p>
        </w:tc>
        <w:tc>
          <w:tcPr>
            <w:tcW w:w="4252" w:type="dxa"/>
          </w:tcPr>
          <w:p w14:paraId="3B9F2832" w14:textId="77777777" w:rsidR="00C96C7A" w:rsidRPr="000536AF" w:rsidRDefault="00C96C7A" w:rsidP="009A0CB0">
            <w:pPr>
              <w:tabs>
                <w:tab w:val="left" w:pos="426"/>
                <w:tab w:val="right" w:pos="9214"/>
              </w:tabs>
              <w:spacing w:before="80" w:afterLines="80" w:after="192"/>
              <w:rPr>
                <w:rFonts w:ascii="Mind Meridian" w:hAnsi="Mind Meridian" w:cs="Mind Meridian"/>
                <w:b/>
                <w:bCs/>
                <w:sz w:val="22"/>
                <w:szCs w:val="22"/>
              </w:rPr>
            </w:pPr>
          </w:p>
        </w:tc>
      </w:tr>
      <w:tr w:rsidR="005D715B" w:rsidRPr="000536AF" w14:paraId="03DE76D8" w14:textId="77777777" w:rsidTr="620C3080">
        <w:tblPrEx>
          <w:tblLook w:val="0000" w:firstRow="0" w:lastRow="0" w:firstColumn="0" w:lastColumn="0" w:noHBand="0" w:noVBand="0"/>
        </w:tblPrEx>
        <w:trPr>
          <w:trHeight w:val="624"/>
        </w:trPr>
        <w:tc>
          <w:tcPr>
            <w:tcW w:w="6238" w:type="dxa"/>
          </w:tcPr>
          <w:p w14:paraId="43EFC5F6" w14:textId="77777777" w:rsidR="00C93DFD" w:rsidRDefault="005D715B" w:rsidP="00C93DFD">
            <w:pPr>
              <w:tabs>
                <w:tab w:val="left" w:pos="426"/>
                <w:tab w:val="right" w:pos="9214"/>
              </w:tabs>
              <w:spacing w:before="80"/>
              <w:rPr>
                <w:rFonts w:ascii="Mind Meridian" w:hAnsi="Mind Meridian" w:cs="Mind Meridian"/>
                <w:sz w:val="22"/>
                <w:szCs w:val="22"/>
              </w:rPr>
            </w:pPr>
            <w:r w:rsidRPr="000536AF">
              <w:rPr>
                <w:rFonts w:ascii="Mind Meridian" w:hAnsi="Mind Meridian" w:cs="Mind Meridian"/>
                <w:sz w:val="22"/>
                <w:szCs w:val="22"/>
              </w:rPr>
              <w:t xml:space="preserve">How many </w:t>
            </w:r>
            <w:r w:rsidR="0097636E">
              <w:rPr>
                <w:rFonts w:ascii="Mind Meridian" w:hAnsi="Mind Meridian" w:cs="Mind Meridian"/>
                <w:b/>
                <w:bCs/>
                <w:sz w:val="22"/>
                <w:szCs w:val="22"/>
              </w:rPr>
              <w:t xml:space="preserve">practical / </w:t>
            </w:r>
            <w:r w:rsidR="00B54C03">
              <w:rPr>
                <w:rFonts w:ascii="Mind Meridian" w:hAnsi="Mind Meridian" w:cs="Mind Meridian"/>
                <w:b/>
                <w:bCs/>
                <w:sz w:val="22"/>
                <w:szCs w:val="22"/>
              </w:rPr>
              <w:t xml:space="preserve">placement </w:t>
            </w:r>
            <w:r w:rsidRPr="006C7BF9">
              <w:rPr>
                <w:rFonts w:ascii="Mind Meridian" w:hAnsi="Mind Meridian" w:cs="Mind Meridian"/>
                <w:b/>
                <w:bCs/>
                <w:sz w:val="22"/>
                <w:szCs w:val="22"/>
              </w:rPr>
              <w:t>client counselling hours</w:t>
            </w:r>
            <w:r w:rsidRPr="000536AF">
              <w:rPr>
                <w:rFonts w:ascii="Mind Meridian" w:hAnsi="Mind Meridian" w:cs="Mind Meridian"/>
                <w:sz w:val="22"/>
                <w:szCs w:val="22"/>
              </w:rPr>
              <w:t xml:space="preserve"> have you completed to date?</w:t>
            </w:r>
          </w:p>
          <w:p w14:paraId="398EA12F" w14:textId="24D614FC" w:rsidR="005D715B" w:rsidRPr="000536AF" w:rsidRDefault="005D715B" w:rsidP="005D715B">
            <w:pPr>
              <w:tabs>
                <w:tab w:val="left" w:pos="426"/>
                <w:tab w:val="right" w:pos="9214"/>
              </w:tabs>
              <w:spacing w:before="80" w:afterLines="80" w:after="192"/>
              <w:rPr>
                <w:rFonts w:ascii="Mind Meridian" w:hAnsi="Mind Meridian" w:cs="Mind Meridian"/>
                <w:sz w:val="22"/>
                <w:szCs w:val="22"/>
              </w:rPr>
            </w:pPr>
            <w:r w:rsidRPr="000536AF">
              <w:rPr>
                <w:rFonts w:ascii="Mind Meridian" w:hAnsi="Mind Meridian" w:cs="Mind Meridian"/>
                <w:i/>
                <w:iCs/>
                <w:sz w:val="20"/>
              </w:rPr>
              <w:t xml:space="preserve">Do NOT include </w:t>
            </w:r>
            <w:r w:rsidR="00181294">
              <w:rPr>
                <w:rFonts w:ascii="Mind Meridian" w:hAnsi="Mind Meridian" w:cs="Mind Meridian"/>
                <w:i/>
                <w:iCs/>
                <w:sz w:val="20"/>
              </w:rPr>
              <w:t xml:space="preserve">counselling </w:t>
            </w:r>
            <w:r w:rsidRPr="000536AF">
              <w:rPr>
                <w:rFonts w:ascii="Mind Meridian" w:hAnsi="Mind Meridian" w:cs="Mind Meridian"/>
                <w:i/>
                <w:iCs/>
                <w:sz w:val="20"/>
              </w:rPr>
              <w:t>skills practice or any other practice on your course</w:t>
            </w:r>
          </w:p>
        </w:tc>
        <w:tc>
          <w:tcPr>
            <w:tcW w:w="4252" w:type="dxa"/>
          </w:tcPr>
          <w:p w14:paraId="2FCA6DAE" w14:textId="77777777" w:rsidR="005D715B" w:rsidRPr="000536AF" w:rsidRDefault="005D715B" w:rsidP="009A0CB0">
            <w:pPr>
              <w:tabs>
                <w:tab w:val="left" w:pos="426"/>
                <w:tab w:val="right" w:pos="9214"/>
              </w:tabs>
              <w:spacing w:before="80" w:afterLines="80" w:after="192"/>
              <w:rPr>
                <w:rFonts w:ascii="Mind Meridian" w:hAnsi="Mind Meridian" w:cs="Mind Meridian"/>
                <w:b/>
                <w:bCs/>
                <w:sz w:val="22"/>
                <w:szCs w:val="22"/>
              </w:rPr>
            </w:pPr>
          </w:p>
        </w:tc>
      </w:tr>
      <w:tr w:rsidR="00384145" w:rsidRPr="000536AF" w14:paraId="3383BD6D" w14:textId="77777777" w:rsidTr="620C3080">
        <w:tblPrEx>
          <w:tblLook w:val="0000" w:firstRow="0" w:lastRow="0" w:firstColumn="0" w:lastColumn="0" w:noHBand="0" w:noVBand="0"/>
        </w:tblPrEx>
        <w:trPr>
          <w:trHeight w:val="624"/>
        </w:trPr>
        <w:tc>
          <w:tcPr>
            <w:tcW w:w="10490" w:type="dxa"/>
            <w:gridSpan w:val="2"/>
          </w:tcPr>
          <w:p w14:paraId="56D31682" w14:textId="7FB1A85C" w:rsidR="00384145" w:rsidRPr="00385D3A" w:rsidRDefault="00384145" w:rsidP="005D715B">
            <w:pPr>
              <w:tabs>
                <w:tab w:val="left" w:pos="426"/>
                <w:tab w:val="right" w:pos="9214"/>
              </w:tabs>
              <w:spacing w:before="80" w:afterLines="80" w:after="192"/>
              <w:rPr>
                <w:rFonts w:ascii="Mind Meridian" w:hAnsi="Mind Meridian" w:cs="Mind Meridian"/>
                <w:sz w:val="22"/>
                <w:szCs w:val="22"/>
              </w:rPr>
            </w:pPr>
            <w:r w:rsidRPr="00385D3A">
              <w:rPr>
                <w:rFonts w:ascii="Mind Meridian" w:hAnsi="Mind Meridian" w:cs="Mind Meridian"/>
                <w:sz w:val="22"/>
                <w:szCs w:val="22"/>
              </w:rPr>
              <w:t xml:space="preserve">Please give details of </w:t>
            </w:r>
            <w:r w:rsidR="00F950F8" w:rsidRPr="00385D3A">
              <w:rPr>
                <w:rFonts w:ascii="Mind Meridian" w:hAnsi="Mind Meridian" w:cs="Mind Meridian"/>
                <w:sz w:val="22"/>
                <w:szCs w:val="22"/>
              </w:rPr>
              <w:t>your</w:t>
            </w:r>
            <w:r w:rsidRPr="00385D3A">
              <w:rPr>
                <w:rFonts w:ascii="Mind Meridian" w:hAnsi="Mind Meridian" w:cs="Mind Meridian"/>
                <w:sz w:val="22"/>
                <w:szCs w:val="22"/>
              </w:rPr>
              <w:t xml:space="preserve"> </w:t>
            </w:r>
            <w:r w:rsidR="004D2D9D" w:rsidRPr="00385D3A">
              <w:rPr>
                <w:rFonts w:ascii="Mind Meridian" w:hAnsi="Mind Meridian" w:cs="Mind Meridian"/>
                <w:b/>
                <w:bCs/>
                <w:sz w:val="22"/>
                <w:szCs w:val="22"/>
              </w:rPr>
              <w:t>practical</w:t>
            </w:r>
            <w:r w:rsidR="0097636E" w:rsidRPr="00385D3A">
              <w:rPr>
                <w:rFonts w:ascii="Mind Meridian" w:hAnsi="Mind Meridian" w:cs="Mind Meridian"/>
                <w:b/>
                <w:bCs/>
                <w:sz w:val="22"/>
                <w:szCs w:val="22"/>
              </w:rPr>
              <w:t xml:space="preserve"> /</w:t>
            </w:r>
            <w:r w:rsidR="00C52A08" w:rsidRPr="00385D3A">
              <w:rPr>
                <w:rFonts w:ascii="Mind Meridian" w:hAnsi="Mind Meridian" w:cs="Mind Meridian"/>
                <w:b/>
                <w:bCs/>
                <w:sz w:val="22"/>
                <w:szCs w:val="22"/>
              </w:rPr>
              <w:t xml:space="preserve"> placement</w:t>
            </w:r>
            <w:r w:rsidRPr="00385D3A">
              <w:rPr>
                <w:rFonts w:ascii="Mind Meridian" w:hAnsi="Mind Meridian" w:cs="Mind Meridian"/>
                <w:b/>
                <w:bCs/>
                <w:sz w:val="22"/>
                <w:szCs w:val="22"/>
              </w:rPr>
              <w:t xml:space="preserve"> counselling experience</w:t>
            </w:r>
            <w:r w:rsidRPr="00385D3A">
              <w:rPr>
                <w:rFonts w:ascii="Mind Meridian" w:hAnsi="Mind Meridian" w:cs="Mind Meridian"/>
                <w:sz w:val="22"/>
                <w:szCs w:val="22"/>
              </w:rPr>
              <w:t>:</w:t>
            </w:r>
          </w:p>
          <w:p w14:paraId="4378B706" w14:textId="77777777" w:rsidR="00384145" w:rsidRPr="00385D3A" w:rsidRDefault="00384145" w:rsidP="009A0CB0">
            <w:pPr>
              <w:tabs>
                <w:tab w:val="left" w:pos="426"/>
                <w:tab w:val="right" w:pos="9214"/>
              </w:tabs>
              <w:spacing w:before="80" w:afterLines="80" w:after="192"/>
              <w:rPr>
                <w:rFonts w:ascii="Mind Meridian" w:hAnsi="Mind Meridian" w:cs="Mind Meridian"/>
                <w:sz w:val="22"/>
                <w:szCs w:val="22"/>
              </w:rPr>
            </w:pPr>
          </w:p>
          <w:p w14:paraId="2F643CF8" w14:textId="1C521646" w:rsidR="00F17FF9" w:rsidRPr="00385D3A" w:rsidRDefault="00F17FF9" w:rsidP="009A0CB0">
            <w:pPr>
              <w:tabs>
                <w:tab w:val="left" w:pos="426"/>
                <w:tab w:val="right" w:pos="9214"/>
              </w:tabs>
              <w:spacing w:before="80" w:afterLines="80" w:after="192"/>
              <w:rPr>
                <w:rFonts w:ascii="Mind Meridian" w:hAnsi="Mind Meridian" w:cs="Mind Meridian"/>
                <w:sz w:val="22"/>
                <w:szCs w:val="22"/>
              </w:rPr>
            </w:pPr>
          </w:p>
        </w:tc>
      </w:tr>
      <w:tr w:rsidR="00C96C7A" w:rsidRPr="000536AF" w14:paraId="3063656F" w14:textId="77777777" w:rsidTr="620C3080">
        <w:tblPrEx>
          <w:tblLook w:val="0000" w:firstRow="0" w:lastRow="0" w:firstColumn="0" w:lastColumn="0" w:noHBand="0" w:noVBand="0"/>
        </w:tblPrEx>
        <w:trPr>
          <w:trHeight w:val="2104"/>
        </w:trPr>
        <w:tc>
          <w:tcPr>
            <w:tcW w:w="10490" w:type="dxa"/>
            <w:gridSpan w:val="2"/>
          </w:tcPr>
          <w:p w14:paraId="15ED97AE" w14:textId="67196053" w:rsidR="005D715B" w:rsidRDefault="00384145" w:rsidP="005D715B">
            <w:pPr>
              <w:tabs>
                <w:tab w:val="left" w:pos="426"/>
                <w:tab w:val="right" w:pos="9214"/>
              </w:tabs>
              <w:spacing w:before="80" w:afterLines="80" w:after="192"/>
              <w:rPr>
                <w:rFonts w:ascii="Mind Meridian" w:hAnsi="Mind Meridian" w:cs="Mind Meridian"/>
                <w:b/>
                <w:sz w:val="22"/>
                <w:szCs w:val="24"/>
              </w:rPr>
            </w:pPr>
            <w:r w:rsidRPr="00105F8F">
              <w:rPr>
                <w:rFonts w:ascii="Mind Meridian" w:hAnsi="Mind Meridian" w:cs="Mind Meridian"/>
                <w:b/>
                <w:sz w:val="22"/>
                <w:szCs w:val="24"/>
              </w:rPr>
              <w:t>Describe how you perceive the role of counsellor</w:t>
            </w:r>
            <w:r w:rsidR="005D715B" w:rsidRPr="00105F8F">
              <w:rPr>
                <w:rFonts w:ascii="Mind Meridian" w:hAnsi="Mind Meridian" w:cs="Mind Meridian"/>
                <w:b/>
                <w:sz w:val="22"/>
                <w:szCs w:val="24"/>
              </w:rPr>
              <w:t>:</w:t>
            </w:r>
          </w:p>
          <w:p w14:paraId="09B67DE9" w14:textId="77777777" w:rsidR="00C96C7A" w:rsidRDefault="00C96C7A" w:rsidP="009A0CB0">
            <w:pPr>
              <w:tabs>
                <w:tab w:val="left" w:pos="426"/>
                <w:tab w:val="right" w:pos="9214"/>
              </w:tabs>
              <w:spacing w:before="80" w:afterLines="80" w:after="192"/>
              <w:rPr>
                <w:rFonts w:ascii="Mind Meridian" w:hAnsi="Mind Meridian" w:cs="Mind Meridian"/>
                <w:sz w:val="22"/>
                <w:szCs w:val="22"/>
              </w:rPr>
            </w:pPr>
          </w:p>
          <w:p w14:paraId="2CFB0410" w14:textId="77777777" w:rsidR="003A48E9" w:rsidRDefault="003A48E9" w:rsidP="009A0CB0">
            <w:pPr>
              <w:tabs>
                <w:tab w:val="left" w:pos="426"/>
                <w:tab w:val="right" w:pos="9214"/>
              </w:tabs>
              <w:spacing w:before="80" w:afterLines="80" w:after="192"/>
              <w:rPr>
                <w:rFonts w:ascii="Mind Meridian" w:hAnsi="Mind Meridian" w:cs="Mind Meridian"/>
                <w:sz w:val="22"/>
                <w:szCs w:val="22"/>
              </w:rPr>
            </w:pPr>
          </w:p>
          <w:p w14:paraId="601568D4" w14:textId="77777777" w:rsidR="003A48E9" w:rsidRPr="000536AF" w:rsidRDefault="003A48E9" w:rsidP="009A0CB0">
            <w:pPr>
              <w:tabs>
                <w:tab w:val="left" w:pos="426"/>
                <w:tab w:val="right" w:pos="9214"/>
              </w:tabs>
              <w:spacing w:before="80" w:afterLines="80" w:after="192"/>
              <w:rPr>
                <w:rFonts w:ascii="Mind Meridian" w:hAnsi="Mind Meridian" w:cs="Mind Meridian"/>
                <w:sz w:val="22"/>
                <w:szCs w:val="22"/>
              </w:rPr>
            </w:pPr>
          </w:p>
        </w:tc>
      </w:tr>
      <w:tr w:rsidR="006C7BF9" w:rsidRPr="000536AF" w14:paraId="70A99A84" w14:textId="77777777" w:rsidTr="620C3080">
        <w:tblPrEx>
          <w:tblLook w:val="0000" w:firstRow="0" w:lastRow="0" w:firstColumn="0" w:lastColumn="0" w:noHBand="0" w:noVBand="0"/>
        </w:tblPrEx>
        <w:trPr>
          <w:trHeight w:val="2148"/>
        </w:trPr>
        <w:tc>
          <w:tcPr>
            <w:tcW w:w="10490" w:type="dxa"/>
            <w:gridSpan w:val="2"/>
          </w:tcPr>
          <w:p w14:paraId="630EFEBA" w14:textId="16AD483D" w:rsidR="006C7BF9" w:rsidRPr="00105F8F" w:rsidRDefault="00384145" w:rsidP="003A48E9">
            <w:pPr>
              <w:tabs>
                <w:tab w:val="left" w:pos="426"/>
                <w:tab w:val="right" w:pos="9214"/>
              </w:tabs>
              <w:spacing w:before="80" w:afterLines="80" w:after="192"/>
              <w:rPr>
                <w:rFonts w:ascii="Mind Meridian" w:hAnsi="Mind Meridian" w:cs="Mind Meridian"/>
                <w:b/>
                <w:sz w:val="22"/>
                <w:szCs w:val="24"/>
              </w:rPr>
            </w:pPr>
            <w:r w:rsidRPr="620C3080">
              <w:rPr>
                <w:rFonts w:ascii="Mind Meridian" w:hAnsi="Mind Meridian" w:cs="Mind Meridian"/>
                <w:b/>
                <w:bCs/>
                <w:sz w:val="22"/>
                <w:szCs w:val="22"/>
              </w:rPr>
              <w:t xml:space="preserve">Please state why you would like to join </w:t>
            </w:r>
            <w:r w:rsidR="00492FB0" w:rsidRPr="620C3080">
              <w:rPr>
                <w:rFonts w:ascii="Mind Meridian" w:hAnsi="Mind Meridian" w:cs="Mind Meridian"/>
                <w:b/>
                <w:bCs/>
                <w:sz w:val="22"/>
                <w:szCs w:val="22"/>
              </w:rPr>
              <w:t>Buckinghamshire</w:t>
            </w:r>
            <w:r w:rsidRPr="620C3080">
              <w:rPr>
                <w:rFonts w:ascii="Mind Meridian" w:hAnsi="Mind Meridian" w:cs="Mind Meridian"/>
                <w:b/>
                <w:bCs/>
                <w:sz w:val="22"/>
                <w:szCs w:val="22"/>
              </w:rPr>
              <w:t xml:space="preserve"> </w:t>
            </w:r>
            <w:r w:rsidR="00492FB0" w:rsidRPr="620C3080">
              <w:rPr>
                <w:rFonts w:ascii="Mind Meridian" w:hAnsi="Mind Meridian" w:cs="Mind Meridian"/>
                <w:b/>
                <w:bCs/>
                <w:sz w:val="22"/>
                <w:szCs w:val="22"/>
              </w:rPr>
              <w:t>M</w:t>
            </w:r>
            <w:r w:rsidRPr="620C3080">
              <w:rPr>
                <w:rFonts w:ascii="Mind Meridian" w:hAnsi="Mind Meridian" w:cs="Mind Meridian"/>
                <w:b/>
                <w:bCs/>
                <w:sz w:val="22"/>
                <w:szCs w:val="22"/>
              </w:rPr>
              <w:t>ind as a volunteer counsellor</w:t>
            </w:r>
            <w:r w:rsidR="006C7BF9" w:rsidRPr="620C3080">
              <w:rPr>
                <w:rFonts w:ascii="Mind Meridian" w:hAnsi="Mind Meridian" w:cs="Mind Meridian"/>
                <w:b/>
                <w:bCs/>
                <w:sz w:val="22"/>
                <w:szCs w:val="22"/>
              </w:rPr>
              <w:t>:</w:t>
            </w:r>
          </w:p>
          <w:p w14:paraId="63469BA9" w14:textId="77777777" w:rsidR="006C7BF9" w:rsidRDefault="006C7BF9" w:rsidP="003A48E9">
            <w:pPr>
              <w:tabs>
                <w:tab w:val="left" w:pos="426"/>
                <w:tab w:val="right" w:pos="9214"/>
              </w:tabs>
              <w:spacing w:before="80" w:afterLines="80" w:after="192"/>
              <w:rPr>
                <w:rFonts w:ascii="Mind Meridian" w:hAnsi="Mind Meridian" w:cs="Mind Meridian"/>
                <w:sz w:val="18"/>
              </w:rPr>
            </w:pPr>
          </w:p>
          <w:p w14:paraId="7EC54309" w14:textId="77777777" w:rsidR="006C7BF9" w:rsidRPr="000536AF" w:rsidRDefault="006C7BF9" w:rsidP="009A0CB0">
            <w:pPr>
              <w:tabs>
                <w:tab w:val="left" w:pos="426"/>
                <w:tab w:val="right" w:pos="9214"/>
              </w:tabs>
              <w:spacing w:before="80" w:afterLines="80" w:after="192"/>
              <w:rPr>
                <w:rFonts w:ascii="Mind Meridian" w:hAnsi="Mind Meridian" w:cs="Mind Meridian"/>
                <w:b/>
                <w:sz w:val="18"/>
              </w:rPr>
            </w:pPr>
          </w:p>
        </w:tc>
      </w:tr>
      <w:tr w:rsidR="006C7BF9" w:rsidRPr="000536AF" w14:paraId="2F46A20D" w14:textId="77777777" w:rsidTr="620C3080">
        <w:tblPrEx>
          <w:tblLook w:val="0000" w:firstRow="0" w:lastRow="0" w:firstColumn="0" w:lastColumn="0" w:noHBand="0" w:noVBand="0"/>
        </w:tblPrEx>
        <w:trPr>
          <w:trHeight w:val="2654"/>
        </w:trPr>
        <w:tc>
          <w:tcPr>
            <w:tcW w:w="10490" w:type="dxa"/>
            <w:gridSpan w:val="2"/>
          </w:tcPr>
          <w:p w14:paraId="5AA7E070" w14:textId="23616123" w:rsidR="006C7BF9" w:rsidRPr="000536AF" w:rsidRDefault="00181294" w:rsidP="003A48E9">
            <w:pPr>
              <w:tabs>
                <w:tab w:val="left" w:pos="426"/>
                <w:tab w:val="right" w:pos="9214"/>
              </w:tabs>
              <w:spacing w:before="80" w:afterLines="80" w:after="192"/>
              <w:rPr>
                <w:rFonts w:ascii="Mind Meridian" w:hAnsi="Mind Meridian" w:cs="Mind Meridian"/>
                <w:sz w:val="22"/>
                <w:szCs w:val="22"/>
              </w:rPr>
            </w:pPr>
            <w:r>
              <w:rPr>
                <w:rFonts w:ascii="Mind Meridian" w:hAnsi="Mind Meridian" w:cs="Mind Meridian"/>
                <w:b/>
                <w:sz w:val="22"/>
                <w:szCs w:val="22"/>
              </w:rPr>
              <w:t>PERSONAL STATEMENT</w:t>
            </w:r>
            <w:r w:rsidR="004C6CAB">
              <w:rPr>
                <w:rFonts w:ascii="Mind Meridian" w:hAnsi="Mind Meridian" w:cs="Mind Meridian"/>
                <w:b/>
                <w:sz w:val="22"/>
                <w:szCs w:val="22"/>
              </w:rPr>
              <w:br/>
            </w:r>
            <w:r w:rsidR="006C7BF9" w:rsidRPr="000536AF">
              <w:rPr>
                <w:rFonts w:ascii="Mind Meridian" w:hAnsi="Mind Meridian" w:cs="Mind Meridian"/>
                <w:sz w:val="22"/>
                <w:szCs w:val="22"/>
              </w:rPr>
              <w:t>Tell us about your qualities and life experiences that may have an influence on your role as a volunteer counsellor?</w:t>
            </w:r>
          </w:p>
          <w:p w14:paraId="755A02E6" w14:textId="77777777" w:rsidR="006C7BF9" w:rsidRPr="000536AF" w:rsidRDefault="006C7BF9" w:rsidP="003A48E9">
            <w:pPr>
              <w:tabs>
                <w:tab w:val="left" w:pos="426"/>
                <w:tab w:val="right" w:pos="9214"/>
              </w:tabs>
              <w:spacing w:before="80" w:afterLines="80" w:after="192"/>
              <w:rPr>
                <w:rFonts w:ascii="Mind Meridian" w:hAnsi="Mind Meridian" w:cs="Mind Meridian"/>
                <w:sz w:val="22"/>
                <w:szCs w:val="22"/>
              </w:rPr>
            </w:pPr>
          </w:p>
          <w:p w14:paraId="09581688" w14:textId="77777777" w:rsidR="006C7BF9" w:rsidRDefault="006C7BF9" w:rsidP="009A0CB0">
            <w:pPr>
              <w:tabs>
                <w:tab w:val="left" w:pos="426"/>
                <w:tab w:val="right" w:pos="9214"/>
              </w:tabs>
              <w:spacing w:before="80" w:afterLines="80" w:after="192"/>
              <w:rPr>
                <w:rFonts w:ascii="Mind Meridian" w:hAnsi="Mind Meridian" w:cs="Mind Meridian"/>
                <w:b/>
                <w:sz w:val="18"/>
              </w:rPr>
            </w:pPr>
          </w:p>
          <w:p w14:paraId="14B2ED4F" w14:textId="77777777" w:rsidR="00983ECF" w:rsidRPr="000536AF" w:rsidRDefault="00983ECF" w:rsidP="009A0CB0">
            <w:pPr>
              <w:tabs>
                <w:tab w:val="left" w:pos="426"/>
                <w:tab w:val="right" w:pos="9214"/>
              </w:tabs>
              <w:spacing w:before="80" w:afterLines="80" w:after="192"/>
              <w:rPr>
                <w:rFonts w:ascii="Mind Meridian" w:hAnsi="Mind Meridian" w:cs="Mind Meridian"/>
                <w:b/>
                <w:sz w:val="18"/>
              </w:rPr>
            </w:pPr>
          </w:p>
        </w:tc>
      </w:tr>
    </w:tbl>
    <w:p w14:paraId="7A635705" w14:textId="6FE5535A" w:rsidR="00193F3B" w:rsidRPr="000536AF" w:rsidRDefault="006D294F" w:rsidP="009A0CB0">
      <w:pPr>
        <w:tabs>
          <w:tab w:val="left" w:pos="426"/>
          <w:tab w:val="right" w:pos="9214"/>
        </w:tabs>
        <w:spacing w:before="80" w:afterLines="80" w:after="192"/>
        <w:rPr>
          <w:rFonts w:ascii="Mind Meridian" w:hAnsi="Mind Meridian" w:cs="Mind Meridian"/>
          <w:b/>
          <w:sz w:val="22"/>
          <w:szCs w:val="22"/>
        </w:rPr>
      </w:pPr>
      <w:r>
        <w:rPr>
          <w:rFonts w:ascii="Mind Meridian" w:hAnsi="Mind Meridian" w:cs="Mind Meridian"/>
          <w:b/>
          <w:bCs/>
          <w:sz w:val="22"/>
          <w:szCs w:val="22"/>
        </w:rPr>
        <w:t>EMPLOYMENT RECORD</w:t>
      </w:r>
      <w:r w:rsidR="00193F3B" w:rsidRPr="006D294F">
        <w:rPr>
          <w:rFonts w:ascii="Mind Meridian" w:hAnsi="Mind Meridian" w:cs="Mind Meridian"/>
          <w:sz w:val="22"/>
          <w:szCs w:val="22"/>
        </w:rPr>
        <w:t xml:space="preserve"> </w:t>
      </w:r>
      <w:r w:rsidR="00193F3B" w:rsidRPr="006D294F">
        <w:rPr>
          <w:rFonts w:ascii="Mind Meridian" w:hAnsi="Mind Meridian" w:cs="Mind Meridian"/>
          <w:b/>
          <w:bCs/>
          <w:sz w:val="22"/>
          <w:szCs w:val="22"/>
        </w:rPr>
        <w:t>(starting with most recent)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395"/>
        <w:gridCol w:w="1417"/>
        <w:gridCol w:w="1701"/>
      </w:tblGrid>
      <w:tr w:rsidR="00193F3B" w:rsidRPr="000536AF" w14:paraId="5992C4F4" w14:textId="77777777" w:rsidTr="00AF36C0">
        <w:tc>
          <w:tcPr>
            <w:tcW w:w="2977" w:type="dxa"/>
          </w:tcPr>
          <w:p w14:paraId="5139C6F9" w14:textId="77777777" w:rsidR="00193F3B" w:rsidRPr="00921DCD" w:rsidRDefault="00193F3B" w:rsidP="009A0CB0">
            <w:pPr>
              <w:tabs>
                <w:tab w:val="left" w:pos="426"/>
                <w:tab w:val="right" w:pos="9214"/>
              </w:tabs>
              <w:spacing w:before="80" w:afterLines="80" w:after="192"/>
              <w:rPr>
                <w:rFonts w:ascii="Mind Meridian" w:hAnsi="Mind Meridian" w:cs="Mind Meridian"/>
                <w:b/>
                <w:bCs/>
                <w:sz w:val="18"/>
              </w:rPr>
            </w:pPr>
            <w:r w:rsidRPr="00921DCD">
              <w:rPr>
                <w:rFonts w:ascii="Mind Meridian" w:hAnsi="Mind Meridian" w:cs="Mind Meridian"/>
                <w:b/>
                <w:bCs/>
                <w:sz w:val="18"/>
              </w:rPr>
              <w:t>Name of employer</w:t>
            </w:r>
          </w:p>
        </w:tc>
        <w:tc>
          <w:tcPr>
            <w:tcW w:w="4395" w:type="dxa"/>
          </w:tcPr>
          <w:p w14:paraId="30932FE6" w14:textId="77777777" w:rsidR="00193F3B" w:rsidRPr="00921DCD" w:rsidRDefault="00193F3B" w:rsidP="009A0CB0">
            <w:pPr>
              <w:tabs>
                <w:tab w:val="left" w:pos="426"/>
                <w:tab w:val="right" w:pos="9214"/>
              </w:tabs>
              <w:spacing w:before="80" w:afterLines="80" w:after="192"/>
              <w:rPr>
                <w:rFonts w:ascii="Mind Meridian" w:hAnsi="Mind Meridian" w:cs="Mind Meridian"/>
                <w:b/>
                <w:bCs/>
                <w:sz w:val="18"/>
              </w:rPr>
            </w:pPr>
            <w:r w:rsidRPr="00921DCD">
              <w:rPr>
                <w:rFonts w:ascii="Mind Meridian" w:hAnsi="Mind Meridian" w:cs="Mind Meridian"/>
                <w:b/>
                <w:bCs/>
                <w:sz w:val="18"/>
              </w:rPr>
              <w:t>Jo</w:t>
            </w:r>
            <w:r w:rsidR="00145377" w:rsidRPr="00921DCD">
              <w:rPr>
                <w:rFonts w:ascii="Mind Meridian" w:hAnsi="Mind Meridian" w:cs="Mind Meridian"/>
                <w:b/>
                <w:bCs/>
                <w:sz w:val="18"/>
              </w:rPr>
              <w:t>b</w:t>
            </w:r>
            <w:r w:rsidRPr="00921DCD">
              <w:rPr>
                <w:rFonts w:ascii="Mind Meridian" w:hAnsi="Mind Meridian" w:cs="Mind Meridian"/>
                <w:b/>
                <w:bCs/>
                <w:sz w:val="18"/>
              </w:rPr>
              <w:t xml:space="preserve"> description</w:t>
            </w:r>
          </w:p>
        </w:tc>
        <w:tc>
          <w:tcPr>
            <w:tcW w:w="1417" w:type="dxa"/>
          </w:tcPr>
          <w:p w14:paraId="19A1648C" w14:textId="77777777" w:rsidR="00193F3B" w:rsidRPr="00921DCD" w:rsidRDefault="00193F3B" w:rsidP="009A0CB0">
            <w:pPr>
              <w:tabs>
                <w:tab w:val="left" w:pos="426"/>
                <w:tab w:val="right" w:pos="9214"/>
              </w:tabs>
              <w:spacing w:before="80" w:afterLines="80" w:after="192"/>
              <w:rPr>
                <w:rFonts w:ascii="Mind Meridian" w:hAnsi="Mind Meridian" w:cs="Mind Meridian"/>
                <w:b/>
                <w:bCs/>
                <w:sz w:val="18"/>
              </w:rPr>
            </w:pPr>
            <w:r w:rsidRPr="00921DCD">
              <w:rPr>
                <w:rFonts w:ascii="Mind Meridian" w:hAnsi="Mind Meridian" w:cs="Mind Meridian"/>
                <w:b/>
                <w:bCs/>
                <w:sz w:val="18"/>
              </w:rPr>
              <w:t>Start date</w:t>
            </w:r>
          </w:p>
        </w:tc>
        <w:tc>
          <w:tcPr>
            <w:tcW w:w="1701" w:type="dxa"/>
          </w:tcPr>
          <w:p w14:paraId="5F9B081A" w14:textId="77777777" w:rsidR="00193F3B" w:rsidRPr="00921DCD" w:rsidRDefault="00193F3B" w:rsidP="009A0CB0">
            <w:pPr>
              <w:tabs>
                <w:tab w:val="left" w:pos="426"/>
                <w:tab w:val="right" w:pos="9214"/>
              </w:tabs>
              <w:spacing w:before="80" w:afterLines="80" w:after="192"/>
              <w:rPr>
                <w:rFonts w:ascii="Mind Meridian" w:hAnsi="Mind Meridian" w:cs="Mind Meridian"/>
                <w:b/>
                <w:bCs/>
                <w:sz w:val="18"/>
              </w:rPr>
            </w:pPr>
            <w:r w:rsidRPr="00921DCD">
              <w:rPr>
                <w:rFonts w:ascii="Mind Meridian" w:hAnsi="Mind Meridian" w:cs="Mind Meridian"/>
                <w:b/>
                <w:bCs/>
                <w:sz w:val="18"/>
              </w:rPr>
              <w:t>End date</w:t>
            </w:r>
          </w:p>
        </w:tc>
      </w:tr>
      <w:tr w:rsidR="00193F3B" w:rsidRPr="000536AF" w14:paraId="0F633BBF" w14:textId="77777777" w:rsidTr="00AF36C0">
        <w:tc>
          <w:tcPr>
            <w:tcW w:w="2977" w:type="dxa"/>
          </w:tcPr>
          <w:p w14:paraId="40DD96E5"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c>
          <w:tcPr>
            <w:tcW w:w="4395" w:type="dxa"/>
          </w:tcPr>
          <w:p w14:paraId="0FF29866"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c>
          <w:tcPr>
            <w:tcW w:w="1417" w:type="dxa"/>
          </w:tcPr>
          <w:p w14:paraId="68CD4649"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c>
          <w:tcPr>
            <w:tcW w:w="1701" w:type="dxa"/>
          </w:tcPr>
          <w:p w14:paraId="260E586E"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r>
      <w:tr w:rsidR="00193F3B" w:rsidRPr="000536AF" w14:paraId="32FAB5EF" w14:textId="77777777" w:rsidTr="00AF36C0">
        <w:tc>
          <w:tcPr>
            <w:tcW w:w="2977" w:type="dxa"/>
          </w:tcPr>
          <w:p w14:paraId="77E64C2E"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c>
          <w:tcPr>
            <w:tcW w:w="4395" w:type="dxa"/>
          </w:tcPr>
          <w:p w14:paraId="590567BC"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c>
          <w:tcPr>
            <w:tcW w:w="1417" w:type="dxa"/>
          </w:tcPr>
          <w:p w14:paraId="3F698E35"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c>
          <w:tcPr>
            <w:tcW w:w="1701" w:type="dxa"/>
          </w:tcPr>
          <w:p w14:paraId="4F816B35"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r>
      <w:tr w:rsidR="00193F3B" w:rsidRPr="000536AF" w14:paraId="45C7BCFE" w14:textId="77777777" w:rsidTr="00AF36C0">
        <w:tc>
          <w:tcPr>
            <w:tcW w:w="2977" w:type="dxa"/>
          </w:tcPr>
          <w:p w14:paraId="5B952C71"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c>
          <w:tcPr>
            <w:tcW w:w="4395" w:type="dxa"/>
          </w:tcPr>
          <w:p w14:paraId="04D6CE1C"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c>
          <w:tcPr>
            <w:tcW w:w="1417" w:type="dxa"/>
          </w:tcPr>
          <w:p w14:paraId="3FADC098"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c>
          <w:tcPr>
            <w:tcW w:w="1701" w:type="dxa"/>
          </w:tcPr>
          <w:p w14:paraId="07C25872" w14:textId="77777777" w:rsidR="00193F3B" w:rsidRPr="000536AF" w:rsidRDefault="00193F3B" w:rsidP="009A0CB0">
            <w:pPr>
              <w:tabs>
                <w:tab w:val="left" w:pos="426"/>
                <w:tab w:val="right" w:pos="9214"/>
              </w:tabs>
              <w:spacing w:before="80" w:afterLines="80" w:after="192"/>
              <w:rPr>
                <w:rFonts w:ascii="Mind Meridian" w:hAnsi="Mind Meridian" w:cs="Mind Meridian"/>
                <w:sz w:val="18"/>
              </w:rPr>
            </w:pPr>
          </w:p>
        </w:tc>
      </w:tr>
      <w:tr w:rsidR="00863E4C" w:rsidRPr="000536AF" w14:paraId="563D3A16" w14:textId="77777777" w:rsidTr="00AF36C0">
        <w:tc>
          <w:tcPr>
            <w:tcW w:w="2977" w:type="dxa"/>
          </w:tcPr>
          <w:p w14:paraId="2390A52A" w14:textId="77777777" w:rsidR="00863E4C" w:rsidRPr="000536AF" w:rsidRDefault="00863E4C" w:rsidP="009A0CB0">
            <w:pPr>
              <w:tabs>
                <w:tab w:val="left" w:pos="426"/>
                <w:tab w:val="right" w:pos="9214"/>
              </w:tabs>
              <w:spacing w:before="80" w:afterLines="80" w:after="192"/>
              <w:rPr>
                <w:rFonts w:ascii="Mind Meridian" w:hAnsi="Mind Meridian" w:cs="Mind Meridian"/>
                <w:sz w:val="18"/>
              </w:rPr>
            </w:pPr>
          </w:p>
        </w:tc>
        <w:tc>
          <w:tcPr>
            <w:tcW w:w="4395" w:type="dxa"/>
          </w:tcPr>
          <w:p w14:paraId="7F1CF593" w14:textId="77777777" w:rsidR="00863E4C" w:rsidRPr="000536AF" w:rsidRDefault="00863E4C" w:rsidP="009A0CB0">
            <w:pPr>
              <w:tabs>
                <w:tab w:val="left" w:pos="426"/>
                <w:tab w:val="right" w:pos="9214"/>
              </w:tabs>
              <w:spacing w:before="80" w:afterLines="80" w:after="192"/>
              <w:rPr>
                <w:rFonts w:ascii="Mind Meridian" w:hAnsi="Mind Meridian" w:cs="Mind Meridian"/>
                <w:sz w:val="18"/>
              </w:rPr>
            </w:pPr>
          </w:p>
        </w:tc>
        <w:tc>
          <w:tcPr>
            <w:tcW w:w="1417" w:type="dxa"/>
          </w:tcPr>
          <w:p w14:paraId="150606E2" w14:textId="77777777" w:rsidR="00863E4C" w:rsidRPr="000536AF" w:rsidRDefault="00863E4C" w:rsidP="009A0CB0">
            <w:pPr>
              <w:tabs>
                <w:tab w:val="left" w:pos="426"/>
                <w:tab w:val="right" w:pos="9214"/>
              </w:tabs>
              <w:spacing w:before="80" w:afterLines="80" w:after="192"/>
              <w:rPr>
                <w:rFonts w:ascii="Mind Meridian" w:hAnsi="Mind Meridian" w:cs="Mind Meridian"/>
                <w:sz w:val="18"/>
              </w:rPr>
            </w:pPr>
          </w:p>
        </w:tc>
        <w:tc>
          <w:tcPr>
            <w:tcW w:w="1701" w:type="dxa"/>
          </w:tcPr>
          <w:p w14:paraId="2342D6F5" w14:textId="77777777" w:rsidR="00863E4C" w:rsidRPr="000536AF" w:rsidRDefault="00863E4C" w:rsidP="009A0CB0">
            <w:pPr>
              <w:tabs>
                <w:tab w:val="left" w:pos="426"/>
                <w:tab w:val="right" w:pos="9214"/>
              </w:tabs>
              <w:spacing w:before="80" w:afterLines="80" w:after="192"/>
              <w:rPr>
                <w:rFonts w:ascii="Mind Meridian" w:hAnsi="Mind Meridian" w:cs="Mind Meridian"/>
                <w:sz w:val="18"/>
              </w:rPr>
            </w:pPr>
          </w:p>
        </w:tc>
      </w:tr>
    </w:tbl>
    <w:p w14:paraId="0BB94978" w14:textId="77777777" w:rsidR="00725D33" w:rsidRDefault="00A50B3A" w:rsidP="009F288C">
      <w:pPr>
        <w:tabs>
          <w:tab w:val="left" w:pos="426"/>
          <w:tab w:val="right" w:pos="9214"/>
        </w:tabs>
        <w:spacing w:before="180" w:afterLines="80" w:after="192"/>
        <w:ind w:right="566"/>
        <w:rPr>
          <w:rFonts w:ascii="Mind Meridian" w:hAnsi="Mind Meridian" w:cs="Mind Meridian"/>
          <w:color w:val="4472C4" w:themeColor="accent1"/>
          <w:sz w:val="22"/>
          <w:szCs w:val="22"/>
        </w:rPr>
      </w:pPr>
      <w:r>
        <w:rPr>
          <w:rFonts w:ascii="Mind Meridian" w:hAnsi="Mind Meridian" w:cs="Mind Meridian"/>
          <w:b/>
          <w:bCs/>
          <w:sz w:val="22"/>
          <w:szCs w:val="22"/>
        </w:rPr>
        <w:t>TIME COMMITTMENT</w:t>
      </w:r>
      <w:r w:rsidR="004C6CAB">
        <w:rPr>
          <w:rFonts w:ascii="Mind Meridian" w:hAnsi="Mind Meridian" w:cs="Mind Meridian"/>
          <w:b/>
          <w:bCs/>
          <w:sz w:val="22"/>
          <w:szCs w:val="22"/>
        </w:rPr>
        <w:br/>
      </w:r>
      <w:r w:rsidR="0080693F" w:rsidRPr="000C501A">
        <w:rPr>
          <w:rFonts w:ascii="Mind Meridian" w:hAnsi="Mind Meridian" w:cs="Mind Meridian"/>
          <w:color w:val="0070C0"/>
          <w:sz w:val="22"/>
          <w:szCs w:val="22"/>
        </w:rPr>
        <w:t>O</w:t>
      </w:r>
      <w:r w:rsidR="00416EE7" w:rsidRPr="000C501A">
        <w:rPr>
          <w:rFonts w:ascii="Mind Meridian" w:hAnsi="Mind Meridian" w:cs="Mind Meridian"/>
          <w:color w:val="0070C0"/>
          <w:sz w:val="22"/>
          <w:szCs w:val="22"/>
        </w:rPr>
        <w:t>ur volunteer counsellors are asked to see 3 clients on a weekly basis</w:t>
      </w:r>
      <w:r w:rsidR="5EEB0EC1" w:rsidRPr="000C501A">
        <w:rPr>
          <w:rFonts w:ascii="Mind Meridian" w:hAnsi="Mind Meridian" w:cs="Mind Meridian"/>
          <w:color w:val="0070C0"/>
          <w:sz w:val="22"/>
          <w:szCs w:val="22"/>
        </w:rPr>
        <w:t xml:space="preserve"> and commit to volunte</w:t>
      </w:r>
      <w:r w:rsidR="00483B7F" w:rsidRPr="000C501A">
        <w:rPr>
          <w:rFonts w:ascii="Mind Meridian" w:hAnsi="Mind Meridian" w:cs="Mind Meridian"/>
          <w:color w:val="0070C0"/>
          <w:sz w:val="22"/>
          <w:szCs w:val="22"/>
        </w:rPr>
        <w:t>e</w:t>
      </w:r>
      <w:r w:rsidR="5EEB0EC1" w:rsidRPr="000C501A">
        <w:rPr>
          <w:rFonts w:ascii="Mind Meridian" w:hAnsi="Mind Meridian" w:cs="Mind Meridian"/>
          <w:color w:val="0070C0"/>
          <w:sz w:val="22"/>
          <w:szCs w:val="22"/>
        </w:rPr>
        <w:t>ring with Buck</w:t>
      </w:r>
      <w:r w:rsidRPr="000C501A">
        <w:rPr>
          <w:rFonts w:ascii="Mind Meridian" w:hAnsi="Mind Meridian" w:cs="Mind Meridian"/>
          <w:color w:val="0070C0"/>
          <w:sz w:val="22"/>
          <w:szCs w:val="22"/>
        </w:rPr>
        <w:t>inghamshire</w:t>
      </w:r>
      <w:r w:rsidR="5EEB0EC1" w:rsidRPr="000C501A">
        <w:rPr>
          <w:rFonts w:ascii="Mind Meridian" w:hAnsi="Mind Meridian" w:cs="Mind Meridian"/>
          <w:color w:val="0070C0"/>
          <w:sz w:val="22"/>
          <w:szCs w:val="22"/>
        </w:rPr>
        <w:t xml:space="preserve"> Mind for a minimum of a year</w:t>
      </w:r>
      <w:r w:rsidR="00416EE7" w:rsidRPr="000C501A">
        <w:rPr>
          <w:rFonts w:ascii="Mind Meridian" w:hAnsi="Mind Meridian" w:cs="Mind Meridian"/>
          <w:color w:val="0070C0"/>
          <w:sz w:val="22"/>
          <w:szCs w:val="22"/>
        </w:rPr>
        <w:t>.</w:t>
      </w:r>
    </w:p>
    <w:p w14:paraId="399BC52D" w14:textId="5E444095" w:rsidR="00442C18" w:rsidRPr="000536AF" w:rsidRDefault="00D921ED" w:rsidP="009A0CB0">
      <w:pPr>
        <w:tabs>
          <w:tab w:val="left" w:pos="426"/>
          <w:tab w:val="right" w:pos="9214"/>
        </w:tabs>
        <w:spacing w:before="80" w:afterLines="80" w:after="192"/>
        <w:rPr>
          <w:rFonts w:ascii="Mind Meridian" w:hAnsi="Mind Meridian" w:cs="Mind Meridian"/>
          <w:sz w:val="22"/>
          <w:szCs w:val="22"/>
        </w:rPr>
      </w:pPr>
      <w:r>
        <w:rPr>
          <w:rFonts w:ascii="Mind Meridian" w:hAnsi="Mind Meridian" w:cs="Mind Meridian"/>
          <w:sz w:val="22"/>
          <w:szCs w:val="22"/>
        </w:rPr>
        <w:t>Please mark below w</w:t>
      </w:r>
      <w:r w:rsidR="00442C18" w:rsidRPr="000536AF">
        <w:rPr>
          <w:rFonts w:ascii="Mind Meridian" w:hAnsi="Mind Meridian" w:cs="Mind Meridian"/>
          <w:sz w:val="22"/>
          <w:szCs w:val="22"/>
        </w:rPr>
        <w:t xml:space="preserve">hich day(s) / times </w:t>
      </w:r>
      <w:r>
        <w:rPr>
          <w:rFonts w:ascii="Mind Meridian" w:hAnsi="Mind Meridian" w:cs="Mind Meridian"/>
          <w:sz w:val="22"/>
          <w:szCs w:val="22"/>
        </w:rPr>
        <w:t xml:space="preserve">you </w:t>
      </w:r>
      <w:r w:rsidR="00442C18" w:rsidRPr="000536AF">
        <w:rPr>
          <w:rFonts w:ascii="Mind Meridian" w:hAnsi="Mind Meridian" w:cs="Mind Meridian"/>
          <w:sz w:val="22"/>
          <w:szCs w:val="22"/>
        </w:rPr>
        <w:t xml:space="preserve">would be </w:t>
      </w:r>
      <w:r w:rsidR="0080693F">
        <w:rPr>
          <w:rFonts w:ascii="Mind Meridian" w:hAnsi="Mind Meridian" w:cs="Mind Meridian"/>
          <w:sz w:val="22"/>
          <w:szCs w:val="22"/>
        </w:rPr>
        <w:t>a</w:t>
      </w:r>
      <w:r w:rsidR="00442C18" w:rsidRPr="000536AF">
        <w:rPr>
          <w:rFonts w:ascii="Mind Meridian" w:hAnsi="Mind Meridian" w:cs="Mind Meridian"/>
          <w:sz w:val="22"/>
          <w:szCs w:val="22"/>
        </w:rPr>
        <w:t>vailable?</w:t>
      </w:r>
    </w:p>
    <w:tbl>
      <w:tblPr>
        <w:tblW w:w="1041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418"/>
        <w:gridCol w:w="1417"/>
        <w:gridCol w:w="1560"/>
        <w:gridCol w:w="1417"/>
        <w:gridCol w:w="1418"/>
        <w:gridCol w:w="1485"/>
      </w:tblGrid>
      <w:tr w:rsidR="009F288C" w:rsidRPr="0093756A" w14:paraId="694D6EF3" w14:textId="77777777" w:rsidTr="46E45668">
        <w:trPr>
          <w:trHeight w:val="315"/>
        </w:trPr>
        <w:tc>
          <w:tcPr>
            <w:tcW w:w="1701" w:type="dxa"/>
          </w:tcPr>
          <w:p w14:paraId="27E8103D"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18" w:type="dxa"/>
          </w:tcPr>
          <w:p w14:paraId="0CC3B32E"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r w:rsidRPr="0093756A">
              <w:rPr>
                <w:rFonts w:ascii="Mind Meridian" w:hAnsi="Mind Meridian" w:cs="Mind Meridian"/>
                <w:sz w:val="22"/>
                <w:szCs w:val="18"/>
              </w:rPr>
              <w:t>Monday</w:t>
            </w:r>
          </w:p>
        </w:tc>
        <w:tc>
          <w:tcPr>
            <w:tcW w:w="1417" w:type="dxa"/>
          </w:tcPr>
          <w:p w14:paraId="4ABD95F8"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r w:rsidRPr="0093756A">
              <w:rPr>
                <w:rFonts w:ascii="Mind Meridian" w:hAnsi="Mind Meridian" w:cs="Mind Meridian"/>
                <w:sz w:val="22"/>
                <w:szCs w:val="18"/>
              </w:rPr>
              <w:t>Tuesday</w:t>
            </w:r>
          </w:p>
        </w:tc>
        <w:tc>
          <w:tcPr>
            <w:tcW w:w="1560" w:type="dxa"/>
          </w:tcPr>
          <w:p w14:paraId="662F3604"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r w:rsidRPr="0093756A">
              <w:rPr>
                <w:rFonts w:ascii="Mind Meridian" w:hAnsi="Mind Meridian" w:cs="Mind Meridian"/>
                <w:sz w:val="22"/>
                <w:szCs w:val="18"/>
              </w:rPr>
              <w:t>Wednesday</w:t>
            </w:r>
          </w:p>
        </w:tc>
        <w:tc>
          <w:tcPr>
            <w:tcW w:w="1417" w:type="dxa"/>
          </w:tcPr>
          <w:p w14:paraId="3C381903"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r w:rsidRPr="0093756A">
              <w:rPr>
                <w:rFonts w:ascii="Mind Meridian" w:hAnsi="Mind Meridian" w:cs="Mind Meridian"/>
                <w:sz w:val="22"/>
                <w:szCs w:val="18"/>
              </w:rPr>
              <w:t>Thursday</w:t>
            </w:r>
          </w:p>
        </w:tc>
        <w:tc>
          <w:tcPr>
            <w:tcW w:w="1418" w:type="dxa"/>
          </w:tcPr>
          <w:p w14:paraId="4F244E99" w14:textId="0BEC4E1E"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r w:rsidRPr="0093756A">
              <w:rPr>
                <w:rFonts w:ascii="Mind Meridian" w:hAnsi="Mind Meridian" w:cs="Mind Meridian"/>
                <w:sz w:val="22"/>
                <w:szCs w:val="18"/>
              </w:rPr>
              <w:t>Friday</w:t>
            </w:r>
          </w:p>
        </w:tc>
        <w:tc>
          <w:tcPr>
            <w:tcW w:w="1485" w:type="dxa"/>
          </w:tcPr>
          <w:p w14:paraId="3EE81A80"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r w:rsidRPr="0093756A">
              <w:rPr>
                <w:rFonts w:ascii="Mind Meridian" w:hAnsi="Mind Meridian" w:cs="Mind Meridian"/>
                <w:sz w:val="22"/>
                <w:szCs w:val="18"/>
              </w:rPr>
              <w:t>Saturday</w:t>
            </w:r>
          </w:p>
        </w:tc>
      </w:tr>
      <w:tr w:rsidR="009F288C" w:rsidRPr="0093756A" w14:paraId="7DA18B1C" w14:textId="77777777" w:rsidTr="46E45668">
        <w:trPr>
          <w:trHeight w:val="315"/>
        </w:trPr>
        <w:tc>
          <w:tcPr>
            <w:tcW w:w="1701" w:type="dxa"/>
          </w:tcPr>
          <w:p w14:paraId="5AA640EF"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r w:rsidRPr="0093756A">
              <w:rPr>
                <w:rFonts w:ascii="Mind Meridian" w:hAnsi="Mind Meridian" w:cs="Mind Meridian"/>
                <w:sz w:val="22"/>
                <w:szCs w:val="18"/>
              </w:rPr>
              <w:t xml:space="preserve">Morning </w:t>
            </w:r>
          </w:p>
        </w:tc>
        <w:tc>
          <w:tcPr>
            <w:tcW w:w="1418" w:type="dxa"/>
          </w:tcPr>
          <w:p w14:paraId="3715F6CD"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17" w:type="dxa"/>
          </w:tcPr>
          <w:p w14:paraId="60A9F87A"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560" w:type="dxa"/>
          </w:tcPr>
          <w:p w14:paraId="73AE50A3"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17" w:type="dxa"/>
          </w:tcPr>
          <w:p w14:paraId="015861C6"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18" w:type="dxa"/>
          </w:tcPr>
          <w:p w14:paraId="36AB936A" w14:textId="496A437C"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85" w:type="dxa"/>
          </w:tcPr>
          <w:p w14:paraId="6F4322F9"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r>
      <w:tr w:rsidR="009F288C" w:rsidRPr="0093756A" w14:paraId="24E4E1D4" w14:textId="77777777" w:rsidTr="46E45668">
        <w:trPr>
          <w:trHeight w:val="315"/>
        </w:trPr>
        <w:tc>
          <w:tcPr>
            <w:tcW w:w="1701" w:type="dxa"/>
          </w:tcPr>
          <w:p w14:paraId="3962BDAA"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r w:rsidRPr="0093756A">
              <w:rPr>
                <w:rFonts w:ascii="Mind Meridian" w:hAnsi="Mind Meridian" w:cs="Mind Meridian"/>
                <w:sz w:val="22"/>
                <w:szCs w:val="18"/>
              </w:rPr>
              <w:t>Afternoon</w:t>
            </w:r>
          </w:p>
        </w:tc>
        <w:tc>
          <w:tcPr>
            <w:tcW w:w="1418" w:type="dxa"/>
          </w:tcPr>
          <w:p w14:paraId="1C12EC6A"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17" w:type="dxa"/>
          </w:tcPr>
          <w:p w14:paraId="1D046731"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560" w:type="dxa"/>
          </w:tcPr>
          <w:p w14:paraId="4CF77D9E"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17" w:type="dxa"/>
          </w:tcPr>
          <w:p w14:paraId="4D9B06CA"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18" w:type="dxa"/>
          </w:tcPr>
          <w:p w14:paraId="4F605EE7" w14:textId="5561F5E6"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85" w:type="dxa"/>
          </w:tcPr>
          <w:p w14:paraId="3F25B6DC"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r>
      <w:tr w:rsidR="009F288C" w:rsidRPr="0093756A" w14:paraId="59046292" w14:textId="77777777" w:rsidTr="46E45668">
        <w:trPr>
          <w:trHeight w:val="315"/>
        </w:trPr>
        <w:tc>
          <w:tcPr>
            <w:tcW w:w="1701" w:type="dxa"/>
          </w:tcPr>
          <w:p w14:paraId="7BB83590"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r w:rsidRPr="0093756A">
              <w:rPr>
                <w:rFonts w:ascii="Mind Meridian" w:hAnsi="Mind Meridian" w:cs="Mind Meridian"/>
                <w:sz w:val="22"/>
                <w:szCs w:val="18"/>
              </w:rPr>
              <w:t>Evening</w:t>
            </w:r>
          </w:p>
        </w:tc>
        <w:tc>
          <w:tcPr>
            <w:tcW w:w="1418" w:type="dxa"/>
          </w:tcPr>
          <w:p w14:paraId="64EBD450"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17" w:type="dxa"/>
          </w:tcPr>
          <w:p w14:paraId="463CFCC5"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560" w:type="dxa"/>
          </w:tcPr>
          <w:p w14:paraId="2CB9E723"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17" w:type="dxa"/>
          </w:tcPr>
          <w:p w14:paraId="72E4EDD2"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18" w:type="dxa"/>
          </w:tcPr>
          <w:p w14:paraId="538495C3" w14:textId="3C10AC2F"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c>
          <w:tcPr>
            <w:tcW w:w="1485" w:type="dxa"/>
          </w:tcPr>
          <w:p w14:paraId="20723913" w14:textId="77777777" w:rsidR="009F288C" w:rsidRPr="0093756A" w:rsidRDefault="009F288C" w:rsidP="0093756A">
            <w:pPr>
              <w:tabs>
                <w:tab w:val="left" w:pos="426"/>
                <w:tab w:val="right" w:pos="9214"/>
              </w:tabs>
              <w:spacing w:before="60" w:afterLines="50" w:after="120"/>
              <w:rPr>
                <w:rFonts w:ascii="Mind Meridian" w:hAnsi="Mind Meridian" w:cs="Mind Meridian"/>
                <w:sz w:val="22"/>
                <w:szCs w:val="18"/>
              </w:rPr>
            </w:pPr>
          </w:p>
        </w:tc>
      </w:tr>
    </w:tbl>
    <w:p w14:paraId="5EA8BC99" w14:textId="0C5FC04C" w:rsidR="00442C18" w:rsidRPr="009F288C" w:rsidRDefault="00442C18" w:rsidP="009A0CB0">
      <w:pPr>
        <w:tabs>
          <w:tab w:val="left" w:pos="426"/>
          <w:tab w:val="right" w:pos="9214"/>
        </w:tabs>
        <w:spacing w:before="80" w:afterLines="80" w:after="192"/>
        <w:rPr>
          <w:rFonts w:ascii="Mind Meridian" w:hAnsi="Mind Meridian" w:cs="Mind Meridian"/>
          <w:sz w:val="2"/>
          <w:szCs w:val="2"/>
        </w:rPr>
      </w:pPr>
    </w:p>
    <w:tbl>
      <w:tblPr>
        <w:tblpPr w:leftFromText="180" w:rightFromText="180" w:vertAnchor="text" w:tblpX="-83"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CB0F42" w:rsidRPr="000536AF" w14:paraId="12CA9F22" w14:textId="77777777" w:rsidTr="00C12039">
        <w:trPr>
          <w:trHeight w:val="3541"/>
        </w:trPr>
        <w:tc>
          <w:tcPr>
            <w:tcW w:w="10485" w:type="dxa"/>
          </w:tcPr>
          <w:p w14:paraId="40337F5C" w14:textId="0310D8AA" w:rsidR="00CB0F42" w:rsidRPr="000536AF" w:rsidRDefault="0080693F" w:rsidP="007254D2">
            <w:pPr>
              <w:tabs>
                <w:tab w:val="left" w:pos="426"/>
                <w:tab w:val="right" w:pos="9214"/>
              </w:tabs>
              <w:spacing w:before="80" w:afterLines="80" w:after="192"/>
              <w:rPr>
                <w:rFonts w:ascii="Mind Meridian" w:hAnsi="Mind Meridian" w:cs="Mind Meridian"/>
                <w:sz w:val="22"/>
                <w:szCs w:val="22"/>
              </w:rPr>
            </w:pPr>
            <w:r w:rsidRPr="000536AF">
              <w:rPr>
                <w:rFonts w:ascii="Mind Meridian" w:hAnsi="Mind Meridian" w:cs="Mind Meridian"/>
                <w:b/>
                <w:sz w:val="22"/>
                <w:szCs w:val="22"/>
              </w:rPr>
              <w:t>REHABILITATION OF OFFENDERS ACT 1974</w:t>
            </w:r>
            <w:r>
              <w:rPr>
                <w:rFonts w:ascii="Mind Meridian" w:hAnsi="Mind Meridian" w:cs="Mind Meridian"/>
                <w:b/>
                <w:sz w:val="22"/>
                <w:szCs w:val="22"/>
              </w:rPr>
              <w:br/>
            </w:r>
            <w:r w:rsidR="00CB0F42" w:rsidRPr="000536AF">
              <w:rPr>
                <w:rFonts w:ascii="Mind Meridian" w:hAnsi="Mind Meridian" w:cs="Mind Meridian"/>
                <w:sz w:val="22"/>
                <w:szCs w:val="22"/>
              </w:rPr>
              <w:t xml:space="preserve">Due to the nature of the work for which you are applying the post is ‘exempt’ from the Rehabilitation of Offenders Act 1974. </w:t>
            </w:r>
            <w:r w:rsidR="00F00E2D">
              <w:rPr>
                <w:rFonts w:ascii="Mind Meridian" w:hAnsi="Mind Meridian" w:cs="Mind Meridian"/>
                <w:sz w:val="22"/>
                <w:szCs w:val="22"/>
              </w:rPr>
              <w:t xml:space="preserve"> </w:t>
            </w:r>
            <w:r w:rsidR="00CB0F42" w:rsidRPr="000536AF">
              <w:rPr>
                <w:rFonts w:ascii="Mind Meridian" w:hAnsi="Mind Meridian" w:cs="Mind Meridian"/>
                <w:sz w:val="22"/>
                <w:szCs w:val="22"/>
              </w:rPr>
              <w:t>Applicants are therefore not entitled to withhold information about convictions (which for other purposes are ‘spent’ under the provisions of the act).</w:t>
            </w:r>
          </w:p>
          <w:p w14:paraId="12A9BF39" w14:textId="77777777" w:rsidR="00CB0F42" w:rsidRPr="000536AF" w:rsidRDefault="00CB0F42" w:rsidP="007254D2">
            <w:pPr>
              <w:tabs>
                <w:tab w:val="left" w:pos="426"/>
                <w:tab w:val="right" w:pos="9214"/>
              </w:tabs>
              <w:spacing w:before="80" w:afterLines="80" w:after="192"/>
              <w:rPr>
                <w:rFonts w:ascii="Mind Meridian" w:hAnsi="Mind Meridian" w:cs="Mind Meridian"/>
                <w:sz w:val="22"/>
                <w:szCs w:val="22"/>
              </w:rPr>
            </w:pPr>
            <w:r w:rsidRPr="000536AF">
              <w:rPr>
                <w:rFonts w:ascii="Mind Meridian" w:hAnsi="Mind Meridian" w:cs="Mind Meridian"/>
                <w:sz w:val="22"/>
                <w:szCs w:val="22"/>
              </w:rPr>
              <w:t xml:space="preserve">Please sign below and state </w:t>
            </w:r>
            <w:r w:rsidR="00CD4A03" w:rsidRPr="000536AF">
              <w:rPr>
                <w:rFonts w:ascii="Mind Meridian" w:hAnsi="Mind Meridian" w:cs="Mind Meridian"/>
                <w:sz w:val="22"/>
                <w:szCs w:val="22"/>
              </w:rPr>
              <w:t>if</w:t>
            </w:r>
            <w:r w:rsidRPr="000536AF">
              <w:rPr>
                <w:rFonts w:ascii="Mind Meridian" w:hAnsi="Mind Meridian" w:cs="Mind Meridian"/>
                <w:sz w:val="22"/>
                <w:szCs w:val="22"/>
              </w:rPr>
              <w:t xml:space="preserve"> any court has at any time found you guilty of an offence. If yes, please give details.</w:t>
            </w:r>
          </w:p>
          <w:p w14:paraId="11A2CCC3" w14:textId="77777777" w:rsidR="00CB0F42" w:rsidRPr="000536AF" w:rsidRDefault="00CB0F42" w:rsidP="007254D2">
            <w:pPr>
              <w:tabs>
                <w:tab w:val="left" w:pos="426"/>
                <w:tab w:val="right" w:pos="9214"/>
              </w:tabs>
              <w:spacing w:before="80" w:afterLines="80" w:after="192"/>
              <w:rPr>
                <w:rFonts w:ascii="Mind Meridian" w:hAnsi="Mind Meridian" w:cs="Mind Meridian"/>
                <w:sz w:val="22"/>
                <w:szCs w:val="22"/>
              </w:rPr>
            </w:pPr>
            <w:r w:rsidRPr="000536AF">
              <w:rPr>
                <w:rFonts w:ascii="Mind Meridian" w:hAnsi="Mind Meridian" w:cs="Mind Meridian"/>
                <w:sz w:val="22"/>
                <w:szCs w:val="22"/>
              </w:rPr>
              <w:t>If no, please state ‘No Convictions’ ..............................................................................................</w:t>
            </w:r>
          </w:p>
          <w:p w14:paraId="22AE4646" w14:textId="57CC09F5" w:rsidR="00CB0F42" w:rsidRPr="000536AF" w:rsidRDefault="00CB0F42" w:rsidP="007254D2">
            <w:pPr>
              <w:tabs>
                <w:tab w:val="left" w:pos="426"/>
                <w:tab w:val="right" w:pos="9214"/>
              </w:tabs>
              <w:spacing w:before="80" w:afterLines="80" w:after="192"/>
              <w:rPr>
                <w:rFonts w:ascii="Mind Meridian" w:hAnsi="Mind Meridian" w:cs="Mind Meridian"/>
                <w:sz w:val="22"/>
                <w:szCs w:val="22"/>
              </w:rPr>
            </w:pPr>
            <w:r w:rsidRPr="000536AF">
              <w:rPr>
                <w:rFonts w:ascii="Mind Meridian" w:hAnsi="Mind Meridian" w:cs="Mind Meridian"/>
                <w:sz w:val="22"/>
                <w:szCs w:val="22"/>
              </w:rPr>
              <w:t>Signed: .......................................................................................... Date</w:t>
            </w:r>
            <w:r w:rsidR="00B15310" w:rsidRPr="000536AF">
              <w:rPr>
                <w:rFonts w:ascii="Mind Meridian" w:hAnsi="Mind Meridian" w:cs="Mind Meridian"/>
                <w:sz w:val="22"/>
                <w:szCs w:val="22"/>
              </w:rPr>
              <w:t>:</w:t>
            </w:r>
            <w:r w:rsidRPr="000536AF">
              <w:rPr>
                <w:rFonts w:ascii="Mind Meridian" w:hAnsi="Mind Meridian" w:cs="Mind Meridian"/>
                <w:sz w:val="22"/>
                <w:szCs w:val="22"/>
              </w:rPr>
              <w:t xml:space="preserve"> ....................................</w:t>
            </w:r>
          </w:p>
        </w:tc>
      </w:tr>
    </w:tbl>
    <w:p w14:paraId="11E112DB" w14:textId="77777777" w:rsidR="00A70E26" w:rsidRPr="000536AF" w:rsidRDefault="006869BC" w:rsidP="00AF36C0">
      <w:pPr>
        <w:tabs>
          <w:tab w:val="left" w:pos="426"/>
        </w:tabs>
        <w:spacing w:before="240" w:afterLines="80" w:after="192"/>
        <w:ind w:right="567"/>
        <w:outlineLvl w:val="0"/>
        <w:rPr>
          <w:rFonts w:ascii="Mind Meridian" w:hAnsi="Mind Meridian" w:cs="Mind Meridian"/>
          <w:bCs/>
          <w:sz w:val="22"/>
          <w:szCs w:val="22"/>
        </w:rPr>
      </w:pPr>
      <w:r w:rsidRPr="000536AF">
        <w:rPr>
          <w:rFonts w:ascii="Mind Meridian" w:hAnsi="Mind Meridian" w:cs="Mind Meridian"/>
          <w:bCs/>
          <w:sz w:val="22"/>
          <w:szCs w:val="22"/>
        </w:rPr>
        <w:t xml:space="preserve">At Buckinghamshire Mind we take your privacy seriously. We want everyone who supports us, or who receives a service from us, to feel confident about how we use and protect any personal information that you share with us. </w:t>
      </w:r>
    </w:p>
    <w:p w14:paraId="029D04F7" w14:textId="77777777" w:rsidR="00AC5788" w:rsidRPr="000536AF" w:rsidRDefault="00A70E26" w:rsidP="005D2049">
      <w:pPr>
        <w:tabs>
          <w:tab w:val="left" w:pos="426"/>
        </w:tabs>
        <w:spacing w:before="80" w:afterLines="80" w:after="192"/>
        <w:ind w:right="425"/>
        <w:outlineLvl w:val="0"/>
        <w:rPr>
          <w:rFonts w:ascii="Mind Meridian" w:hAnsi="Mind Meridian" w:cs="Mind Meridian"/>
          <w:bCs/>
          <w:sz w:val="22"/>
          <w:szCs w:val="22"/>
        </w:rPr>
      </w:pPr>
      <w:r w:rsidRPr="000536AF">
        <w:rPr>
          <w:rFonts w:ascii="Mind Meridian" w:hAnsi="Mind Meridian" w:cs="Mind Meridian"/>
          <w:bCs/>
          <w:sz w:val="22"/>
          <w:szCs w:val="22"/>
        </w:rPr>
        <w:t xml:space="preserve">We will keep your application form for 18 months so we can contact you in the future if a placement becomes available. Your application form will be confidentially destroyed if we have not been able to provide a placement within that timeframe. </w:t>
      </w:r>
      <w:r w:rsidR="006869BC" w:rsidRPr="000536AF">
        <w:rPr>
          <w:rFonts w:ascii="Mind Meridian" w:hAnsi="Mind Meridian" w:cs="Mind Meridian"/>
          <w:bCs/>
          <w:sz w:val="22"/>
          <w:szCs w:val="22"/>
        </w:rPr>
        <w:t xml:space="preserve">To read our Privacy Policy please visit our website </w:t>
      </w:r>
      <w:hyperlink r:id="rId10" w:history="1">
        <w:r w:rsidR="006869BC" w:rsidRPr="000536AF">
          <w:rPr>
            <w:rStyle w:val="Hyperlink"/>
            <w:rFonts w:ascii="Mind Meridian" w:hAnsi="Mind Meridian" w:cs="Mind Meridian"/>
            <w:bCs/>
            <w:sz w:val="22"/>
            <w:szCs w:val="22"/>
          </w:rPr>
          <w:t>www.bucksmind.org.uk/privacypolicy</w:t>
        </w:r>
      </w:hyperlink>
      <w:r w:rsidR="006869BC" w:rsidRPr="000536AF">
        <w:rPr>
          <w:rFonts w:ascii="Mind Meridian" w:hAnsi="Mind Meridian" w:cs="Mind Meridian"/>
          <w:bCs/>
          <w:sz w:val="22"/>
          <w:szCs w:val="22"/>
        </w:rPr>
        <w:t xml:space="preserve"> </w:t>
      </w:r>
    </w:p>
    <w:sectPr w:rsidR="00AC5788" w:rsidRPr="000536AF" w:rsidSect="00863E4C">
      <w:headerReference w:type="default" r:id="rId11"/>
      <w:footerReference w:type="default" r:id="rId12"/>
      <w:headerReference w:type="first" r:id="rId13"/>
      <w:footerReference w:type="first" r:id="rId14"/>
      <w:pgSz w:w="11907" w:h="16834" w:code="9"/>
      <w:pgMar w:top="862" w:right="425" w:bottom="1135" w:left="851" w:header="3" w:footer="107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453F" w14:textId="77777777" w:rsidR="006904EF" w:rsidRDefault="006904EF">
      <w:r>
        <w:separator/>
      </w:r>
    </w:p>
  </w:endnote>
  <w:endnote w:type="continuationSeparator" w:id="0">
    <w:p w14:paraId="4E387CC4" w14:textId="77777777" w:rsidR="006904EF" w:rsidRDefault="0069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8AF5" w14:textId="77777777" w:rsidR="0054543B" w:rsidRPr="00791170" w:rsidRDefault="00791170">
    <w:pPr>
      <w:pStyle w:val="Footer"/>
      <w:jc w:val="right"/>
      <w:rPr>
        <w:b/>
      </w:rPr>
    </w:pPr>
    <w:r>
      <w:rPr>
        <w:b/>
      </w:rPr>
      <w:t>C11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4405" w14:textId="77777777" w:rsidR="00145377" w:rsidRPr="00145377" w:rsidRDefault="00145377" w:rsidP="00145377">
    <w:pPr>
      <w:pStyle w:val="Footer"/>
      <w:jc w:val="right"/>
      <w:rPr>
        <w:b/>
      </w:rPr>
    </w:pPr>
    <w:r>
      <w:rPr>
        <w:b/>
      </w:rPr>
      <w:t>C11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A905" w14:textId="77777777" w:rsidR="006904EF" w:rsidRDefault="006904EF">
      <w:r>
        <w:separator/>
      </w:r>
    </w:p>
  </w:footnote>
  <w:footnote w:type="continuationSeparator" w:id="0">
    <w:p w14:paraId="4A94C357" w14:textId="77777777" w:rsidR="006904EF" w:rsidRDefault="0069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69DD" w14:textId="7659C139" w:rsidR="00C26CD7" w:rsidRDefault="00C26CD7" w:rsidP="00C26CD7">
    <w:pPr>
      <w:pStyle w:val="Header"/>
      <w:tabs>
        <w:tab w:val="clear" w:pos="4153"/>
        <w:tab w:val="clear" w:pos="8306"/>
        <w:tab w:val="left" w:pos="12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21B" w14:textId="01689DDE" w:rsidR="00C26CD7" w:rsidRDefault="620C3080" w:rsidP="0096759A">
    <w:pPr>
      <w:pStyle w:val="Header"/>
    </w:pPr>
    <w:r>
      <w:rPr>
        <w:noProof/>
      </w:rPr>
      <w:drawing>
        <wp:inline distT="0" distB="0" distL="0" distR="0" wp14:anchorId="6BB2ACDE" wp14:editId="32549F64">
          <wp:extent cx="1958340" cy="585470"/>
          <wp:effectExtent l="0" t="0" r="3810" b="5080"/>
          <wp:docPr id="536135149" name="Picture 536135149" descr="A white sign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sign with black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958340" cy="585470"/>
                  </a:xfrm>
                  <a:prstGeom prst="rect">
                    <a:avLst/>
                  </a:prstGeom>
                </pic:spPr>
              </pic:pic>
            </a:graphicData>
          </a:graphic>
        </wp:inline>
      </w:drawing>
    </w:r>
  </w:p>
  <w:p w14:paraId="5E72A040" w14:textId="5568E464" w:rsidR="0096759A" w:rsidRPr="0096759A" w:rsidRDefault="0096759A" w:rsidP="00967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E0752"/>
    <w:multiLevelType w:val="hybridMultilevel"/>
    <w:tmpl w:val="EE6642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221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14"/>
    <w:rsid w:val="00004F7C"/>
    <w:rsid w:val="00026EC1"/>
    <w:rsid w:val="00033BB7"/>
    <w:rsid w:val="00034C09"/>
    <w:rsid w:val="00036026"/>
    <w:rsid w:val="00036A09"/>
    <w:rsid w:val="000400E5"/>
    <w:rsid w:val="0005177E"/>
    <w:rsid w:val="000536AF"/>
    <w:rsid w:val="00065671"/>
    <w:rsid w:val="00065AA5"/>
    <w:rsid w:val="00081CA8"/>
    <w:rsid w:val="00083411"/>
    <w:rsid w:val="000A672B"/>
    <w:rsid w:val="000B1B62"/>
    <w:rsid w:val="000B511A"/>
    <w:rsid w:val="000B659D"/>
    <w:rsid w:val="000C3052"/>
    <w:rsid w:val="000C501A"/>
    <w:rsid w:val="000D68B3"/>
    <w:rsid w:val="00100E6A"/>
    <w:rsid w:val="00101E1D"/>
    <w:rsid w:val="00105F8F"/>
    <w:rsid w:val="001066E6"/>
    <w:rsid w:val="00145377"/>
    <w:rsid w:val="00164ABD"/>
    <w:rsid w:val="00165109"/>
    <w:rsid w:val="00181294"/>
    <w:rsid w:val="00191D14"/>
    <w:rsid w:val="00193F3B"/>
    <w:rsid w:val="001B7FE1"/>
    <w:rsid w:val="001C6D9A"/>
    <w:rsid w:val="001D5EA7"/>
    <w:rsid w:val="001D75DE"/>
    <w:rsid w:val="001E3F76"/>
    <w:rsid w:val="001F515A"/>
    <w:rsid w:val="00207087"/>
    <w:rsid w:val="00221CD3"/>
    <w:rsid w:val="002271F6"/>
    <w:rsid w:val="0026285F"/>
    <w:rsid w:val="0027346C"/>
    <w:rsid w:val="00286902"/>
    <w:rsid w:val="00295816"/>
    <w:rsid w:val="00316C77"/>
    <w:rsid w:val="00332BD7"/>
    <w:rsid w:val="00333FD4"/>
    <w:rsid w:val="003618B9"/>
    <w:rsid w:val="00361D6D"/>
    <w:rsid w:val="00366B4E"/>
    <w:rsid w:val="00371ADF"/>
    <w:rsid w:val="003761B6"/>
    <w:rsid w:val="00384145"/>
    <w:rsid w:val="00385D3A"/>
    <w:rsid w:val="003A48E9"/>
    <w:rsid w:val="003C2BF5"/>
    <w:rsid w:val="003C5E32"/>
    <w:rsid w:val="003E136A"/>
    <w:rsid w:val="003E63EC"/>
    <w:rsid w:val="00407D7F"/>
    <w:rsid w:val="00414B68"/>
    <w:rsid w:val="00416EE7"/>
    <w:rsid w:val="00423C2F"/>
    <w:rsid w:val="00442C18"/>
    <w:rsid w:val="0045682C"/>
    <w:rsid w:val="0047454C"/>
    <w:rsid w:val="00483B7F"/>
    <w:rsid w:val="004854E2"/>
    <w:rsid w:val="00492FB0"/>
    <w:rsid w:val="004C4977"/>
    <w:rsid w:val="004C6CAB"/>
    <w:rsid w:val="004D2D9D"/>
    <w:rsid w:val="004D3F62"/>
    <w:rsid w:val="004E3942"/>
    <w:rsid w:val="004E6B4F"/>
    <w:rsid w:val="00525C6D"/>
    <w:rsid w:val="00533D29"/>
    <w:rsid w:val="00540754"/>
    <w:rsid w:val="0054543B"/>
    <w:rsid w:val="00564FE1"/>
    <w:rsid w:val="00585E28"/>
    <w:rsid w:val="005934EF"/>
    <w:rsid w:val="005B298F"/>
    <w:rsid w:val="005C0459"/>
    <w:rsid w:val="005C6794"/>
    <w:rsid w:val="005D2049"/>
    <w:rsid w:val="005D715B"/>
    <w:rsid w:val="005E057F"/>
    <w:rsid w:val="005F46C4"/>
    <w:rsid w:val="005F741D"/>
    <w:rsid w:val="006122B6"/>
    <w:rsid w:val="006130D4"/>
    <w:rsid w:val="00630837"/>
    <w:rsid w:val="006330B0"/>
    <w:rsid w:val="00650BEB"/>
    <w:rsid w:val="00651836"/>
    <w:rsid w:val="00656A09"/>
    <w:rsid w:val="0066581D"/>
    <w:rsid w:val="006869BC"/>
    <w:rsid w:val="006904EF"/>
    <w:rsid w:val="006C7BF9"/>
    <w:rsid w:val="006D294F"/>
    <w:rsid w:val="006D7181"/>
    <w:rsid w:val="006D7D15"/>
    <w:rsid w:val="007254D2"/>
    <w:rsid w:val="00725D33"/>
    <w:rsid w:val="00733752"/>
    <w:rsid w:val="00735F7C"/>
    <w:rsid w:val="00776A93"/>
    <w:rsid w:val="00781B18"/>
    <w:rsid w:val="007842F6"/>
    <w:rsid w:val="00791170"/>
    <w:rsid w:val="007C62A0"/>
    <w:rsid w:val="007D179F"/>
    <w:rsid w:val="007D6A9C"/>
    <w:rsid w:val="007E61F7"/>
    <w:rsid w:val="00804DCE"/>
    <w:rsid w:val="0080693F"/>
    <w:rsid w:val="00840C68"/>
    <w:rsid w:val="00861F49"/>
    <w:rsid w:val="00863E4C"/>
    <w:rsid w:val="008674CE"/>
    <w:rsid w:val="008748DF"/>
    <w:rsid w:val="00881085"/>
    <w:rsid w:val="00886268"/>
    <w:rsid w:val="0089022A"/>
    <w:rsid w:val="00892C98"/>
    <w:rsid w:val="00896D14"/>
    <w:rsid w:val="008B773F"/>
    <w:rsid w:val="008B7DAF"/>
    <w:rsid w:val="008C3E74"/>
    <w:rsid w:val="008C4D4C"/>
    <w:rsid w:val="008D23BE"/>
    <w:rsid w:val="008F55B9"/>
    <w:rsid w:val="00905313"/>
    <w:rsid w:val="0091174E"/>
    <w:rsid w:val="00921DCD"/>
    <w:rsid w:val="00926C22"/>
    <w:rsid w:val="0093756A"/>
    <w:rsid w:val="009657AE"/>
    <w:rsid w:val="0096759A"/>
    <w:rsid w:val="009719D7"/>
    <w:rsid w:val="0097636E"/>
    <w:rsid w:val="00983120"/>
    <w:rsid w:val="00983ECF"/>
    <w:rsid w:val="009A0CB0"/>
    <w:rsid w:val="009A550A"/>
    <w:rsid w:val="009C752A"/>
    <w:rsid w:val="009D17DC"/>
    <w:rsid w:val="009F288C"/>
    <w:rsid w:val="009F6B82"/>
    <w:rsid w:val="00A029A0"/>
    <w:rsid w:val="00A23249"/>
    <w:rsid w:val="00A50B3A"/>
    <w:rsid w:val="00A60992"/>
    <w:rsid w:val="00A62C8E"/>
    <w:rsid w:val="00A70E26"/>
    <w:rsid w:val="00A715CB"/>
    <w:rsid w:val="00A7321A"/>
    <w:rsid w:val="00A97166"/>
    <w:rsid w:val="00AA6F2A"/>
    <w:rsid w:val="00AA7382"/>
    <w:rsid w:val="00AC5788"/>
    <w:rsid w:val="00AC6A8F"/>
    <w:rsid w:val="00AC7AE3"/>
    <w:rsid w:val="00AF1113"/>
    <w:rsid w:val="00AF36C0"/>
    <w:rsid w:val="00B04D98"/>
    <w:rsid w:val="00B15310"/>
    <w:rsid w:val="00B3052B"/>
    <w:rsid w:val="00B31D7A"/>
    <w:rsid w:val="00B370BD"/>
    <w:rsid w:val="00B54A6E"/>
    <w:rsid w:val="00B54C03"/>
    <w:rsid w:val="00B63347"/>
    <w:rsid w:val="00B66A86"/>
    <w:rsid w:val="00B94DB5"/>
    <w:rsid w:val="00BA1EEA"/>
    <w:rsid w:val="00BF3124"/>
    <w:rsid w:val="00BF5C9D"/>
    <w:rsid w:val="00C00E09"/>
    <w:rsid w:val="00C12039"/>
    <w:rsid w:val="00C12783"/>
    <w:rsid w:val="00C15667"/>
    <w:rsid w:val="00C23955"/>
    <w:rsid w:val="00C26CD7"/>
    <w:rsid w:val="00C43941"/>
    <w:rsid w:val="00C44061"/>
    <w:rsid w:val="00C51325"/>
    <w:rsid w:val="00C52A08"/>
    <w:rsid w:val="00C53024"/>
    <w:rsid w:val="00C61F96"/>
    <w:rsid w:val="00C716B6"/>
    <w:rsid w:val="00C747E9"/>
    <w:rsid w:val="00C90642"/>
    <w:rsid w:val="00C90A69"/>
    <w:rsid w:val="00C93DFD"/>
    <w:rsid w:val="00C96C7A"/>
    <w:rsid w:val="00CA3DDE"/>
    <w:rsid w:val="00CB0F42"/>
    <w:rsid w:val="00CB6B10"/>
    <w:rsid w:val="00CC072E"/>
    <w:rsid w:val="00CD4A03"/>
    <w:rsid w:val="00CE1F12"/>
    <w:rsid w:val="00CF506C"/>
    <w:rsid w:val="00D17DE8"/>
    <w:rsid w:val="00D40A06"/>
    <w:rsid w:val="00D61D15"/>
    <w:rsid w:val="00D622FC"/>
    <w:rsid w:val="00D921ED"/>
    <w:rsid w:val="00DA6314"/>
    <w:rsid w:val="00DC6992"/>
    <w:rsid w:val="00DC7906"/>
    <w:rsid w:val="00DF2784"/>
    <w:rsid w:val="00DF5562"/>
    <w:rsid w:val="00E06E14"/>
    <w:rsid w:val="00E14B98"/>
    <w:rsid w:val="00E217F3"/>
    <w:rsid w:val="00E45D0D"/>
    <w:rsid w:val="00E46383"/>
    <w:rsid w:val="00E658BC"/>
    <w:rsid w:val="00E85DA2"/>
    <w:rsid w:val="00E86697"/>
    <w:rsid w:val="00EA3A30"/>
    <w:rsid w:val="00EB7647"/>
    <w:rsid w:val="00EC334E"/>
    <w:rsid w:val="00EE00B0"/>
    <w:rsid w:val="00EE28AF"/>
    <w:rsid w:val="00EE4D22"/>
    <w:rsid w:val="00EF3E9E"/>
    <w:rsid w:val="00F00E2D"/>
    <w:rsid w:val="00F06D46"/>
    <w:rsid w:val="00F17A6E"/>
    <w:rsid w:val="00F17FF9"/>
    <w:rsid w:val="00F25AE2"/>
    <w:rsid w:val="00F30463"/>
    <w:rsid w:val="00F458CD"/>
    <w:rsid w:val="00F56870"/>
    <w:rsid w:val="00F67D23"/>
    <w:rsid w:val="00F94D0B"/>
    <w:rsid w:val="00F950F8"/>
    <w:rsid w:val="00FA6D25"/>
    <w:rsid w:val="00FB680F"/>
    <w:rsid w:val="00FE4027"/>
    <w:rsid w:val="075162DF"/>
    <w:rsid w:val="0D291275"/>
    <w:rsid w:val="1213A313"/>
    <w:rsid w:val="1E6CF55B"/>
    <w:rsid w:val="21F21DED"/>
    <w:rsid w:val="2441A4A2"/>
    <w:rsid w:val="335FC1E7"/>
    <w:rsid w:val="3A9E04C0"/>
    <w:rsid w:val="46E45668"/>
    <w:rsid w:val="4718079D"/>
    <w:rsid w:val="472B62B8"/>
    <w:rsid w:val="48DFD458"/>
    <w:rsid w:val="4A635BA3"/>
    <w:rsid w:val="4A77ECF6"/>
    <w:rsid w:val="4C2F274D"/>
    <w:rsid w:val="4D6ECD23"/>
    <w:rsid w:val="530D70BC"/>
    <w:rsid w:val="558BDFD0"/>
    <w:rsid w:val="5EEB0EC1"/>
    <w:rsid w:val="6157559B"/>
    <w:rsid w:val="620C3080"/>
    <w:rsid w:val="632FD28D"/>
    <w:rsid w:val="69BE3F05"/>
    <w:rsid w:val="724A53E6"/>
    <w:rsid w:val="7624BCE6"/>
    <w:rsid w:val="77CAD6A3"/>
    <w:rsid w:val="7A4DF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E459A"/>
  <w15:chartTrackingRefBased/>
  <w15:docId w15:val="{17BB0D18-12B3-4CCE-A623-62B39566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Strong">
    <w:name w:val="Strong"/>
    <w:qFormat/>
    <w:rsid w:val="001B7FE1"/>
    <w:rPr>
      <w:b/>
      <w:bCs/>
    </w:rPr>
  </w:style>
  <w:style w:type="character" w:customStyle="1" w:styleId="a1">
    <w:name w:val="a1"/>
    <w:rsid w:val="005F741D"/>
    <w:rPr>
      <w:color w:val="008000"/>
    </w:rPr>
  </w:style>
  <w:style w:type="paragraph" w:styleId="BalloonText">
    <w:name w:val="Balloon Text"/>
    <w:basedOn w:val="Normal"/>
    <w:semiHidden/>
    <w:rsid w:val="00DF2784"/>
    <w:rPr>
      <w:rFonts w:ascii="Tahoma" w:hAnsi="Tahoma" w:cs="Tahoma"/>
      <w:sz w:val="16"/>
      <w:szCs w:val="16"/>
    </w:rPr>
  </w:style>
  <w:style w:type="table" w:styleId="TableGrid">
    <w:name w:val="Table Grid"/>
    <w:basedOn w:val="TableNormal"/>
    <w:rsid w:val="007D6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ucksmind.org.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CS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F13A840358144B19F47CF4BAABBC9" ma:contentTypeVersion="13" ma:contentTypeDescription="Create a new document." ma:contentTypeScope="" ma:versionID="09a17ec67180fd6a22662e4b752db53d">
  <xsd:schema xmlns:xsd="http://www.w3.org/2001/XMLSchema" xmlns:xs="http://www.w3.org/2001/XMLSchema" xmlns:p="http://schemas.microsoft.com/office/2006/metadata/properties" xmlns:ns2="0b6fdf15-8682-447e-8005-f672ea0827be" xmlns:ns3="83c4092f-eea2-41d9-bff2-cbd71d45f0bd" targetNamespace="http://schemas.microsoft.com/office/2006/metadata/properties" ma:root="true" ma:fieldsID="b251c1e54e8b19dbd9b94ca257fcce18" ns2:_="" ns3:_="">
    <xsd:import namespace="0b6fdf15-8682-447e-8005-f672ea0827be"/>
    <xsd:import namespace="83c4092f-eea2-41d9-bff2-cbd71d45f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df15-8682-447e-8005-f672ea082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4092f-eea2-41d9-bff2-cbd71d45f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844F2-84CC-44FA-AF7B-7A17B9BFD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fdf15-8682-447e-8005-f672ea0827be"/>
    <ds:schemaRef ds:uri="83c4092f-eea2-41d9-bff2-cbd71d45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524E3-E39F-4692-B78E-379063C376BB}">
  <ds:schemaRefs>
    <ds:schemaRef ds:uri="http://schemas.microsoft.com/sharepoint/v3/contenttype/forms"/>
  </ds:schemaRefs>
</ds:datastoreItem>
</file>

<file path=customXml/itemProps3.xml><?xml version="1.0" encoding="utf-8"?>
<ds:datastoreItem xmlns:ds="http://schemas.openxmlformats.org/officeDocument/2006/customXml" ds:itemID="{D317C01C-3512-49D2-B1D9-F0B6FEBC5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WCSHEAD</Template>
  <TotalTime>0</TotalTime>
  <Pages>3</Pages>
  <Words>538</Words>
  <Characters>3070</Characters>
  <Application>Microsoft Office Word</Application>
  <DocSecurity>0</DocSecurity>
  <Lines>25</Lines>
  <Paragraphs>7</Paragraphs>
  <ScaleCrop>false</ScaleCrop>
  <Company>BAMH</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STERN</dc:creator>
  <cp:keywords/>
  <cp:lastModifiedBy>Kaya Mallinder</cp:lastModifiedBy>
  <cp:revision>2</cp:revision>
  <cp:lastPrinted>2016-01-14T20:56:00Z</cp:lastPrinted>
  <dcterms:created xsi:type="dcterms:W3CDTF">2025-12-10T08:10:00Z</dcterms:created>
  <dcterms:modified xsi:type="dcterms:W3CDTF">2025-12-10T08:10:00Z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0x010100E43F13A840358144B19F47CF4BAABBC9</vt:lpwstr>
  </property>
</Properties>
</file>